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BEBC" w14:textId="77777777" w:rsidR="00757FBA" w:rsidRPr="001A4998" w:rsidRDefault="00757FBA" w:rsidP="00757FB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6E6A95">
        <w:rPr>
          <w:rFonts w:ascii="Arial" w:hAnsi="Arial" w:cs="Arial"/>
          <w:b/>
          <w:bCs/>
          <w:sz w:val="28"/>
          <w:szCs w:val="28"/>
        </w:rPr>
        <w:t>LR Schleritzko: „Leseme</w:t>
      </w:r>
      <w:r w:rsidRPr="001A4998">
        <w:rPr>
          <w:rFonts w:ascii="Arial" w:hAnsi="Arial" w:cs="Arial"/>
          <w:b/>
          <w:bCs/>
          <w:sz w:val="28"/>
          <w:szCs w:val="28"/>
        </w:rPr>
        <w:t>isterin &amp; Lesemeister gefunden!“</w:t>
      </w:r>
    </w:p>
    <w:p w14:paraId="6FD4D762" w14:textId="1B906ECF" w:rsidR="00757FBA" w:rsidRPr="006C7C89" w:rsidRDefault="00757FBA" w:rsidP="00757FBA">
      <w:pPr>
        <w:spacing w:line="360" w:lineRule="auto"/>
        <w:jc w:val="both"/>
        <w:rPr>
          <w:rFonts w:ascii="Arial" w:hAnsi="Arial" w:cs="Arial"/>
          <w:b/>
          <w:bCs/>
        </w:rPr>
      </w:pPr>
      <w:r w:rsidRPr="001A4998">
        <w:rPr>
          <w:rFonts w:ascii="Arial" w:hAnsi="Arial" w:cs="Arial"/>
          <w:b/>
          <w:bCs/>
        </w:rPr>
        <w:t>Utl.:</w:t>
      </w:r>
      <w:r w:rsidR="00A9293A" w:rsidRPr="001A4998">
        <w:rPr>
          <w:rFonts w:ascii="Arial" w:hAnsi="Arial" w:cs="Arial"/>
          <w:b/>
          <w:bCs/>
        </w:rPr>
        <w:t xml:space="preserve"> Bei der beliebten Kinder-Leseaktion </w:t>
      </w:r>
      <w:r w:rsidR="00643988" w:rsidRPr="001A4998">
        <w:rPr>
          <w:rFonts w:ascii="Arial" w:hAnsi="Arial" w:cs="Arial"/>
          <w:b/>
          <w:bCs/>
        </w:rPr>
        <w:t>„</w:t>
      </w:r>
      <w:r w:rsidR="00866206" w:rsidRPr="001A4998">
        <w:rPr>
          <w:rFonts w:ascii="Arial" w:hAnsi="Arial" w:cs="Arial"/>
          <w:b/>
          <w:bCs/>
        </w:rPr>
        <w:t xml:space="preserve">Lesemeisterin </w:t>
      </w:r>
      <w:r w:rsidR="00701C55" w:rsidRPr="00701C55">
        <w:rPr>
          <w:rFonts w:ascii="Arial" w:hAnsi="Arial" w:cs="Arial"/>
          <w:b/>
          <w:bCs/>
        </w:rPr>
        <w:t xml:space="preserve">&amp; Lesemeister </w:t>
      </w:r>
      <w:r w:rsidR="00866206" w:rsidRPr="001A4998">
        <w:rPr>
          <w:rFonts w:ascii="Arial" w:hAnsi="Arial" w:cs="Arial"/>
          <w:b/>
          <w:bCs/>
        </w:rPr>
        <w:t>gesucht</w:t>
      </w:r>
      <w:r w:rsidR="00643988" w:rsidRPr="001A4998">
        <w:rPr>
          <w:rFonts w:ascii="Arial" w:hAnsi="Arial" w:cs="Arial"/>
          <w:b/>
          <w:bCs/>
        </w:rPr>
        <w:t>“</w:t>
      </w:r>
      <w:r w:rsidR="00866206" w:rsidRPr="001A4998">
        <w:rPr>
          <w:rFonts w:ascii="Arial" w:hAnsi="Arial" w:cs="Arial"/>
          <w:b/>
          <w:bCs/>
        </w:rPr>
        <w:t xml:space="preserve"> </w:t>
      </w:r>
      <w:r w:rsidR="00A9293A" w:rsidRPr="001A4998">
        <w:rPr>
          <w:rFonts w:ascii="Arial" w:hAnsi="Arial" w:cs="Arial"/>
          <w:b/>
          <w:bCs/>
        </w:rPr>
        <w:t xml:space="preserve">nahmen </w:t>
      </w:r>
      <w:r w:rsidR="00866206" w:rsidRPr="001A4998">
        <w:rPr>
          <w:rFonts w:ascii="Arial" w:hAnsi="Arial" w:cs="Arial"/>
          <w:b/>
          <w:bCs/>
        </w:rPr>
        <w:t xml:space="preserve">heuer </w:t>
      </w:r>
      <w:r w:rsidR="00BC577B">
        <w:rPr>
          <w:rFonts w:ascii="Arial" w:hAnsi="Arial" w:cs="Arial"/>
          <w:b/>
          <w:bCs/>
        </w:rPr>
        <w:t xml:space="preserve">wieder rund </w:t>
      </w:r>
      <w:r w:rsidR="00A9293A" w:rsidRPr="001A4998">
        <w:rPr>
          <w:rFonts w:ascii="Arial" w:hAnsi="Arial" w:cs="Arial"/>
          <w:b/>
          <w:bCs/>
        </w:rPr>
        <w:t>2.000 Kinder aus ganz Niederösterreich teil</w:t>
      </w:r>
      <w:r w:rsidR="00BC577B">
        <w:rPr>
          <w:rFonts w:ascii="Arial" w:hAnsi="Arial" w:cs="Arial"/>
          <w:b/>
          <w:bCs/>
        </w:rPr>
        <w:t>.</w:t>
      </w:r>
    </w:p>
    <w:p w14:paraId="5C795A45" w14:textId="77777777" w:rsidR="006C7C89" w:rsidRDefault="006C7C89" w:rsidP="00757FB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65FB29" w14:textId="5A976856" w:rsidR="00E315EA" w:rsidRPr="001A4998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b/>
          <w:bCs/>
          <w:sz w:val="20"/>
          <w:szCs w:val="20"/>
        </w:rPr>
        <w:t>(</w:t>
      </w:r>
      <w:r w:rsidR="00420E50">
        <w:rPr>
          <w:rFonts w:ascii="Arial" w:hAnsi="Arial" w:cs="Arial"/>
          <w:b/>
          <w:bCs/>
          <w:sz w:val="20"/>
          <w:szCs w:val="20"/>
        </w:rPr>
        <w:t>Krems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, </w:t>
      </w:r>
      <w:r w:rsidR="00420E50">
        <w:rPr>
          <w:rFonts w:ascii="Arial" w:hAnsi="Arial" w:cs="Arial"/>
          <w:b/>
          <w:bCs/>
          <w:sz w:val="20"/>
          <w:szCs w:val="20"/>
        </w:rPr>
        <w:t>13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.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 Oktober 202</w:t>
      </w:r>
      <w:r w:rsidR="00420E50">
        <w:rPr>
          <w:rFonts w:ascii="Arial" w:hAnsi="Arial" w:cs="Arial"/>
          <w:b/>
          <w:bCs/>
          <w:sz w:val="20"/>
          <w:szCs w:val="20"/>
        </w:rPr>
        <w:t>3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)</w:t>
      </w:r>
      <w:r w:rsidR="00A9293A" w:rsidRPr="001A4998">
        <w:rPr>
          <w:rFonts w:ascii="Arial" w:hAnsi="Arial" w:cs="Arial"/>
          <w:sz w:val="20"/>
          <w:szCs w:val="20"/>
        </w:rPr>
        <w:t xml:space="preserve"> Den</w:t>
      </w:r>
      <w:r w:rsidRPr="001A4998">
        <w:rPr>
          <w:rFonts w:ascii="Arial" w:hAnsi="Arial" w:cs="Arial"/>
          <w:sz w:val="20"/>
          <w:szCs w:val="20"/>
        </w:rPr>
        <w:t xml:space="preserve"> ganzen Sommer lang hieß es in vielen öffentlichen Bibliotheken Niederösterreichs: „Lesemeisterin &amp; Lesemeister gesucht!“ Nun wurden aus den</w:t>
      </w:r>
      <w:r w:rsidR="000D445F">
        <w:rPr>
          <w:rFonts w:ascii="Arial" w:hAnsi="Arial" w:cs="Arial"/>
          <w:sz w:val="20"/>
          <w:szCs w:val="20"/>
        </w:rPr>
        <w:t xml:space="preserve"> rund</w:t>
      </w:r>
      <w:r w:rsidRPr="001A4998">
        <w:rPr>
          <w:rFonts w:ascii="Arial" w:hAnsi="Arial" w:cs="Arial"/>
          <w:sz w:val="20"/>
          <w:szCs w:val="20"/>
        </w:rPr>
        <w:t xml:space="preserve"> </w:t>
      </w:r>
      <w:r w:rsidR="00A9293A" w:rsidRPr="001A4998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>.</w:t>
      </w:r>
      <w:r w:rsidR="00AE79B9">
        <w:rPr>
          <w:rFonts w:ascii="Arial" w:hAnsi="Arial" w:cs="Arial"/>
          <w:sz w:val="20"/>
          <w:szCs w:val="20"/>
        </w:rPr>
        <w:t>0</w:t>
      </w:r>
      <w:r w:rsidRPr="001A4998">
        <w:rPr>
          <w:rFonts w:ascii="Arial" w:hAnsi="Arial" w:cs="Arial"/>
          <w:sz w:val="20"/>
          <w:szCs w:val="20"/>
        </w:rPr>
        <w:t>00 Einsendungen die insgesamt 40 Lesemeisterinnen und Lesemeister gezogen – je zehn aus jedem Landesviertel.</w:t>
      </w:r>
      <w:r w:rsidR="00A9293A" w:rsidRPr="001A4998">
        <w:rPr>
          <w:rFonts w:ascii="Arial" w:hAnsi="Arial" w:cs="Arial"/>
          <w:sz w:val="20"/>
          <w:szCs w:val="20"/>
        </w:rPr>
        <w:t xml:space="preserve"> Die öffentlichen Bibliotheken in Niederösterreich sind ein Schlaraffenland für kleine und große Leserinnen und Leser. Sie unterstützen Familien und bestärken das ‚Lesen zu Hause‘.</w:t>
      </w:r>
      <w:r w:rsidR="00E315EA" w:rsidRPr="001A4998">
        <w:rPr>
          <w:rFonts w:ascii="Arial" w:hAnsi="Arial" w:cs="Arial"/>
          <w:sz w:val="20"/>
          <w:szCs w:val="20"/>
        </w:rPr>
        <w:t xml:space="preserve"> </w:t>
      </w:r>
    </w:p>
    <w:p w14:paraId="6574678D" w14:textId="18198414" w:rsidR="00757FB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>Der für Bibliotheken zuständige Landesrat Ludwig Schleritzko führt aus „Wir wollen die Freude am Lesen steigern und so auch die Sprach- und Lesefertigkeiten von Kindern fördern. Umso mehr freut es mich, dass wir</w:t>
      </w:r>
      <w:r w:rsidR="0041544B">
        <w:rPr>
          <w:rFonts w:ascii="Arial" w:hAnsi="Arial" w:cs="Arial"/>
          <w:sz w:val="20"/>
          <w:szCs w:val="20"/>
        </w:rPr>
        <w:t xml:space="preserve"> wieder</w:t>
      </w:r>
      <w:r w:rsidRPr="001A4998">
        <w:rPr>
          <w:rFonts w:ascii="Arial" w:hAnsi="Arial" w:cs="Arial"/>
          <w:sz w:val="20"/>
          <w:szCs w:val="20"/>
        </w:rPr>
        <w:t xml:space="preserve"> </w:t>
      </w:r>
      <w:r w:rsidR="0041544B">
        <w:rPr>
          <w:rFonts w:ascii="Arial" w:hAnsi="Arial" w:cs="Arial"/>
          <w:sz w:val="20"/>
          <w:szCs w:val="20"/>
        </w:rPr>
        <w:t xml:space="preserve">rund 2.000 </w:t>
      </w:r>
      <w:r w:rsidRPr="001A4998">
        <w:rPr>
          <w:rFonts w:ascii="Arial" w:hAnsi="Arial" w:cs="Arial"/>
          <w:sz w:val="20"/>
          <w:szCs w:val="20"/>
        </w:rPr>
        <w:t>Einreichungen hatten! In vielen Bibliotheken gibt es ganz bewusste, zielgruppenorientierte Aktionen zur Lese- und Sprachförderung.“</w:t>
      </w:r>
    </w:p>
    <w:p w14:paraId="4067B836" w14:textId="03A59E93" w:rsidR="00A9293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„Die beliebte Kinderleseaktion für Kinder im Alter von </w:t>
      </w:r>
      <w:r w:rsidR="005F4F8A">
        <w:rPr>
          <w:rFonts w:ascii="Arial" w:hAnsi="Arial" w:cs="Arial"/>
          <w:sz w:val="20"/>
          <w:szCs w:val="20"/>
        </w:rPr>
        <w:t>6</w:t>
      </w:r>
      <w:r w:rsidRPr="001A4998">
        <w:rPr>
          <w:rFonts w:ascii="Arial" w:hAnsi="Arial" w:cs="Arial"/>
          <w:sz w:val="20"/>
          <w:szCs w:val="20"/>
        </w:rPr>
        <w:t xml:space="preserve"> bis 1</w:t>
      </w:r>
      <w:r w:rsidR="005F4F8A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 xml:space="preserve"> Jahren wird seit vielen Jahren erfolgreich in Kooperation mit Treffpunkt Bibliothek veranstaltet. Die Kinder werden dazu aufgefordert, Bücher kritisch zu </w:t>
      </w:r>
      <w:r w:rsidR="00DD1D76" w:rsidRPr="001A4998">
        <w:rPr>
          <w:rFonts w:ascii="Arial" w:hAnsi="Arial" w:cs="Arial"/>
          <w:sz w:val="20"/>
          <w:szCs w:val="20"/>
        </w:rPr>
        <w:t>beurteilen,</w:t>
      </w:r>
      <w:r w:rsidRPr="001A4998">
        <w:rPr>
          <w:rFonts w:ascii="Arial" w:hAnsi="Arial" w:cs="Arial"/>
          <w:sz w:val="20"/>
          <w:szCs w:val="20"/>
        </w:rPr>
        <w:t xml:space="preserve"> indem sie ihre Meinung zum gelesenen Buch auf Meinungskärtchen niederschreiben oder malen. Mit dem Gewinnspiel wird ein zusätzlicher Anreiz </w:t>
      </w:r>
      <w:r w:rsidR="00643988" w:rsidRPr="001A4998">
        <w:rPr>
          <w:rFonts w:ascii="Arial" w:hAnsi="Arial" w:cs="Arial"/>
          <w:sz w:val="20"/>
          <w:szCs w:val="20"/>
        </w:rPr>
        <w:t xml:space="preserve">zum Lesen </w:t>
      </w:r>
      <w:r w:rsidRPr="001A4998">
        <w:rPr>
          <w:rFonts w:ascii="Arial" w:hAnsi="Arial" w:cs="Arial"/>
          <w:sz w:val="20"/>
          <w:szCs w:val="20"/>
        </w:rPr>
        <w:t>geschaffen“, erklärt</w:t>
      </w:r>
      <w:r w:rsidR="002B45F3" w:rsidRPr="001A4998">
        <w:rPr>
          <w:rFonts w:ascii="Arial" w:hAnsi="Arial" w:cs="Arial"/>
          <w:sz w:val="20"/>
          <w:szCs w:val="20"/>
        </w:rPr>
        <w:t xml:space="preserve"> </w:t>
      </w:r>
      <w:r w:rsidRPr="001A4998">
        <w:rPr>
          <w:rFonts w:ascii="Arial" w:hAnsi="Arial" w:cs="Arial"/>
          <w:sz w:val="20"/>
          <w:szCs w:val="20"/>
        </w:rPr>
        <w:t>Ursula Liebmann, Geschäftsführerin Treffpunkt Bibliothek.</w:t>
      </w:r>
    </w:p>
    <w:p w14:paraId="36DA7CEF" w14:textId="209CCE76" w:rsidR="00757FBA" w:rsidRPr="0041544B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„‘Lesemeisterin und Lesemeister gefunden!‘, so lautet </w:t>
      </w:r>
      <w:r w:rsidR="00E315EA" w:rsidRPr="001A4998">
        <w:rPr>
          <w:rFonts w:ascii="Arial" w:hAnsi="Arial" w:cs="Arial"/>
          <w:sz w:val="20"/>
          <w:szCs w:val="20"/>
        </w:rPr>
        <w:t xml:space="preserve">dann </w:t>
      </w:r>
      <w:r w:rsidRPr="001A4998">
        <w:rPr>
          <w:rFonts w:ascii="Arial" w:hAnsi="Arial" w:cs="Arial"/>
          <w:sz w:val="20"/>
          <w:szCs w:val="20"/>
        </w:rPr>
        <w:t xml:space="preserve">der Ausruf zum Start des Abschlussfestes, das </w:t>
      </w:r>
      <w:r w:rsidR="00420E50">
        <w:rPr>
          <w:rFonts w:ascii="Arial" w:hAnsi="Arial" w:cs="Arial"/>
          <w:sz w:val="20"/>
          <w:szCs w:val="20"/>
        </w:rPr>
        <w:t xml:space="preserve">auf der Kunstmeile Krems und im NÖ Literaturhaus </w:t>
      </w:r>
      <w:r w:rsidRPr="001A4998">
        <w:rPr>
          <w:rFonts w:ascii="Arial" w:hAnsi="Arial" w:cs="Arial"/>
          <w:sz w:val="20"/>
          <w:szCs w:val="20"/>
        </w:rPr>
        <w:t>stattf</w:t>
      </w:r>
      <w:r w:rsidR="002B45F3" w:rsidRPr="001A4998">
        <w:rPr>
          <w:rFonts w:ascii="Arial" w:hAnsi="Arial" w:cs="Arial"/>
          <w:sz w:val="20"/>
          <w:szCs w:val="20"/>
        </w:rPr>
        <w:t>and</w:t>
      </w:r>
      <w:r w:rsidR="00A9293A" w:rsidRPr="001A4998">
        <w:rPr>
          <w:rFonts w:ascii="Arial" w:hAnsi="Arial" w:cs="Arial"/>
          <w:sz w:val="20"/>
          <w:szCs w:val="20"/>
        </w:rPr>
        <w:t>. Mit de</w:t>
      </w:r>
      <w:r w:rsidR="002B45F3" w:rsidRPr="001A4998">
        <w:rPr>
          <w:rFonts w:ascii="Arial" w:hAnsi="Arial" w:cs="Arial"/>
          <w:sz w:val="20"/>
          <w:szCs w:val="20"/>
        </w:rPr>
        <w:t>m</w:t>
      </w:r>
      <w:r w:rsidR="00A9293A" w:rsidRPr="001A4998">
        <w:rPr>
          <w:rFonts w:ascii="Arial" w:hAnsi="Arial" w:cs="Arial"/>
          <w:sz w:val="20"/>
          <w:szCs w:val="20"/>
        </w:rPr>
        <w:t xml:space="preserve"> Partner der Aktion, den Niederösterreich Bahnen</w:t>
      </w:r>
      <w:r w:rsidR="00643988" w:rsidRPr="001A4998">
        <w:rPr>
          <w:rFonts w:ascii="Arial" w:hAnsi="Arial" w:cs="Arial"/>
          <w:sz w:val="20"/>
          <w:szCs w:val="20"/>
        </w:rPr>
        <w:t xml:space="preserve">, </w:t>
      </w:r>
      <w:r w:rsidR="00A9293A" w:rsidRPr="001A4998">
        <w:rPr>
          <w:rFonts w:ascii="Arial" w:hAnsi="Arial" w:cs="Arial"/>
          <w:sz w:val="20"/>
          <w:szCs w:val="20"/>
        </w:rPr>
        <w:t xml:space="preserve">ging es </w:t>
      </w:r>
      <w:r w:rsidR="00420E50">
        <w:rPr>
          <w:rFonts w:ascii="Arial" w:hAnsi="Arial" w:cs="Arial"/>
          <w:sz w:val="20"/>
          <w:szCs w:val="20"/>
        </w:rPr>
        <w:t>mit einer spannenden Quizreise mit der Wachaubahn von Spitz nach Krems</w:t>
      </w:r>
      <w:r w:rsidR="00247EC0" w:rsidRPr="001A4998">
        <w:rPr>
          <w:rFonts w:ascii="Arial" w:hAnsi="Arial" w:cs="Arial"/>
          <w:sz w:val="20"/>
          <w:szCs w:val="20"/>
        </w:rPr>
        <w:t xml:space="preserve">. </w:t>
      </w:r>
      <w:r w:rsidR="00420E50">
        <w:rPr>
          <w:rFonts w:ascii="Arial" w:hAnsi="Arial" w:cs="Arial"/>
          <w:sz w:val="20"/>
          <w:szCs w:val="20"/>
        </w:rPr>
        <w:t xml:space="preserve">Dort angekommen bietet die Kunstmeile Krems ein besonderes </w:t>
      </w:r>
      <w:r w:rsidR="00E315EA" w:rsidRPr="001A4998">
        <w:rPr>
          <w:rFonts w:ascii="Arial" w:hAnsi="Arial" w:cs="Arial"/>
          <w:sz w:val="20"/>
          <w:szCs w:val="20"/>
        </w:rPr>
        <w:t>Erlebnis</w:t>
      </w:r>
      <w:r w:rsidR="00A9293A" w:rsidRPr="001A4998">
        <w:rPr>
          <w:rFonts w:ascii="Arial" w:hAnsi="Arial" w:cs="Arial"/>
          <w:sz w:val="20"/>
          <w:szCs w:val="20"/>
        </w:rPr>
        <w:t>programm für die Gewinner</w:t>
      </w:r>
      <w:r w:rsidR="00420E50">
        <w:rPr>
          <w:rFonts w:ascii="Arial" w:hAnsi="Arial" w:cs="Arial"/>
          <w:sz w:val="20"/>
          <w:szCs w:val="20"/>
        </w:rPr>
        <w:t>i</w:t>
      </w:r>
      <w:r w:rsidR="00A9293A" w:rsidRPr="001A4998">
        <w:rPr>
          <w:rFonts w:ascii="Arial" w:hAnsi="Arial" w:cs="Arial"/>
          <w:sz w:val="20"/>
          <w:szCs w:val="20"/>
        </w:rPr>
        <w:t>nnen</w:t>
      </w:r>
      <w:r w:rsidR="00420E50">
        <w:rPr>
          <w:rFonts w:ascii="Arial" w:hAnsi="Arial" w:cs="Arial"/>
          <w:sz w:val="20"/>
          <w:szCs w:val="20"/>
        </w:rPr>
        <w:t xml:space="preserve"> und Gewinner sowie ihre Familien</w:t>
      </w:r>
      <w:r w:rsidR="00701C55">
        <w:rPr>
          <w:rFonts w:ascii="Arial" w:hAnsi="Arial" w:cs="Arial"/>
          <w:sz w:val="20"/>
          <w:szCs w:val="20"/>
        </w:rPr>
        <w:t xml:space="preserve">: </w:t>
      </w:r>
      <w:r w:rsidR="00420E50">
        <w:rPr>
          <w:rFonts w:ascii="Arial" w:hAnsi="Arial" w:cs="Arial"/>
          <w:sz w:val="20"/>
          <w:szCs w:val="20"/>
        </w:rPr>
        <w:t>es ging mit Kunstvermittlerinnen</w:t>
      </w:r>
      <w:r w:rsidR="00701C55">
        <w:rPr>
          <w:rFonts w:ascii="Arial" w:hAnsi="Arial" w:cs="Arial"/>
          <w:sz w:val="20"/>
          <w:szCs w:val="20"/>
        </w:rPr>
        <w:t xml:space="preserve"> </w:t>
      </w:r>
      <w:r w:rsidR="00420E50">
        <w:rPr>
          <w:rFonts w:ascii="Arial" w:hAnsi="Arial" w:cs="Arial"/>
          <w:sz w:val="20"/>
          <w:szCs w:val="20"/>
        </w:rPr>
        <w:t xml:space="preserve">durch die Erwin Moser Ausstellung und die Landesgalerien. Die festliche Überreichung der Urkunden und Preise </w:t>
      </w:r>
      <w:r w:rsidR="00701C55">
        <w:rPr>
          <w:rFonts w:ascii="Arial" w:hAnsi="Arial" w:cs="Arial"/>
          <w:sz w:val="20"/>
          <w:szCs w:val="20"/>
        </w:rPr>
        <w:t xml:space="preserve">fand </w:t>
      </w:r>
      <w:r w:rsidR="00420E50">
        <w:rPr>
          <w:rFonts w:ascii="Arial" w:hAnsi="Arial" w:cs="Arial"/>
          <w:sz w:val="20"/>
          <w:szCs w:val="20"/>
        </w:rPr>
        <w:t xml:space="preserve">anschließend im NÖ </w:t>
      </w:r>
      <w:r w:rsidR="00701C55">
        <w:rPr>
          <w:rFonts w:ascii="Arial" w:hAnsi="Arial" w:cs="Arial"/>
          <w:sz w:val="20"/>
          <w:szCs w:val="20"/>
        </w:rPr>
        <w:t>L</w:t>
      </w:r>
      <w:r w:rsidR="00420E50">
        <w:rPr>
          <w:rFonts w:ascii="Arial" w:hAnsi="Arial" w:cs="Arial"/>
          <w:sz w:val="20"/>
          <w:szCs w:val="20"/>
        </w:rPr>
        <w:t>iteraturhaus statt – es war ein gelungener und aufregender Nachmittag für die jungen Leseratten.</w:t>
      </w:r>
      <w:r w:rsidR="004022B4">
        <w:rPr>
          <w:rFonts w:ascii="Arial" w:hAnsi="Arial" w:cs="Arial"/>
          <w:sz w:val="20"/>
          <w:szCs w:val="20"/>
        </w:rPr>
        <w:t xml:space="preserve"> Untenstehend finden Sie alle Lesemeisterinnen </w:t>
      </w:r>
      <w:r w:rsidR="00420E50">
        <w:rPr>
          <w:rFonts w:ascii="Arial" w:hAnsi="Arial" w:cs="Arial"/>
          <w:sz w:val="20"/>
          <w:szCs w:val="20"/>
        </w:rPr>
        <w:t xml:space="preserve">und Lesemeister </w:t>
      </w:r>
      <w:r w:rsidR="004022B4">
        <w:rPr>
          <w:rFonts w:ascii="Arial" w:hAnsi="Arial" w:cs="Arial"/>
          <w:sz w:val="20"/>
          <w:szCs w:val="20"/>
        </w:rPr>
        <w:t>nach NÖ Viertel geglie</w:t>
      </w:r>
      <w:r w:rsidR="004022B4" w:rsidRPr="0041544B">
        <w:rPr>
          <w:rFonts w:ascii="Arial" w:hAnsi="Arial" w:cs="Arial"/>
          <w:sz w:val="20"/>
          <w:szCs w:val="20"/>
        </w:rPr>
        <w:t>dert.</w:t>
      </w:r>
    </w:p>
    <w:bookmarkEnd w:id="0"/>
    <w:p w14:paraId="4C776D46" w14:textId="77777777" w:rsidR="000F1B06" w:rsidRDefault="000F1B06">
      <w:pPr>
        <w:spacing w:after="0"/>
        <w:jc w:val="both"/>
        <w:rPr>
          <w:rFonts w:ascii="Arial" w:hAnsi="Arial" w:cs="Arial"/>
        </w:rPr>
      </w:pPr>
    </w:p>
    <w:p w14:paraId="3CCA5F83" w14:textId="102B4041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18EAD9AA" w14:textId="3B54E267" w:rsidR="009B1459" w:rsidRDefault="00E963DB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5AFF4EA8" w14:textId="6071CAF8" w:rsidR="00701C55" w:rsidRDefault="002E788C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hyperlink r:id="rId9" w:history="1">
        <w:r w:rsidR="00701C55" w:rsidRPr="00793E81">
          <w:rPr>
            <w:rStyle w:val="Hyperlink"/>
            <w:rFonts w:ascii="Arial" w:hAnsi="Arial" w:cs="Arial"/>
            <w:sz w:val="18"/>
            <w:szCs w:val="18"/>
            <w:lang w:val="de-DE"/>
          </w:rPr>
          <w:t>https://www.treffpunkt-bibliothek.at/lesemeisterinnen-2022/</w:t>
        </w:r>
      </w:hyperlink>
    </w:p>
    <w:p w14:paraId="3B4E13F7" w14:textId="0DF3BF51" w:rsidR="002D3EB2" w:rsidRPr="00701C55" w:rsidRDefault="002D3EB2" w:rsidP="002D3EB2">
      <w:pPr>
        <w:spacing w:after="0"/>
        <w:jc w:val="both"/>
        <w:rPr>
          <w:rFonts w:ascii="Arial" w:hAnsi="Arial" w:cs="Arial"/>
          <w:color w:val="0563C1" w:themeColor="hyperlink"/>
          <w:sz w:val="18"/>
          <w:szCs w:val="18"/>
          <w:u w:val="single"/>
          <w:lang w:val="de-DE"/>
        </w:rPr>
      </w:pPr>
      <w:r w:rsidRPr="004022B4">
        <w:rPr>
          <w:rFonts w:ascii="Arial" w:hAnsi="Arial" w:cs="Arial"/>
          <w:b/>
          <w:bCs/>
          <w:sz w:val="20"/>
          <w:szCs w:val="20"/>
        </w:rPr>
        <w:lastRenderedPageBreak/>
        <w:t>Die Gewinnerinnen und Gewinner aus dem Industrieviertel:</w:t>
      </w:r>
    </w:p>
    <w:p w14:paraId="3D60C6D1" w14:textId="77777777" w:rsidR="002D3EB2" w:rsidRPr="002D3EB2" w:rsidRDefault="002D3EB2" w:rsidP="001B75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E3F06" w14:textId="4CEF4B7A" w:rsidR="00701C55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Maxim</w:t>
      </w:r>
      <w:r w:rsidRPr="00767AB3">
        <w:rPr>
          <w:rFonts w:ascii="Arial" w:hAnsi="Arial" w:cs="Arial"/>
          <w:sz w:val="20"/>
          <w:szCs w:val="20"/>
        </w:rPr>
        <w:tab/>
        <w:t>Atzalov</w:t>
      </w:r>
      <w:r w:rsidRPr="00767AB3">
        <w:rPr>
          <w:rFonts w:ascii="Arial" w:hAnsi="Arial" w:cs="Arial"/>
          <w:sz w:val="20"/>
          <w:szCs w:val="20"/>
        </w:rPr>
        <w:tab/>
        <w:t>8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  <w:r w:rsidRPr="00767AB3">
        <w:rPr>
          <w:rFonts w:ascii="Arial" w:hAnsi="Arial" w:cs="Arial"/>
          <w:sz w:val="20"/>
          <w:szCs w:val="20"/>
        </w:rPr>
        <w:tab/>
      </w:r>
    </w:p>
    <w:p w14:paraId="4FA92EE4" w14:textId="6B225666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bibLEOthek - Bücherei Leobersdorf</w:t>
      </w:r>
    </w:p>
    <w:p w14:paraId="439C1ADE" w14:textId="77777777" w:rsidR="00701C55" w:rsidRPr="00701C55" w:rsidRDefault="00701C55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97E81A" w14:textId="19BDE9F1" w:rsidR="00701C55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Anais Zoemi Schmutzer-Paz 10</w:t>
      </w:r>
      <w:r w:rsidRPr="00767AB3">
        <w:rPr>
          <w:rFonts w:ascii="Arial" w:hAnsi="Arial" w:cs="Arial"/>
          <w:sz w:val="20"/>
          <w:szCs w:val="20"/>
        </w:rPr>
        <w:tab/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2878C1C9" w14:textId="53353CC3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Bibliothek am Bildungscampus Laxenburg</w:t>
      </w:r>
    </w:p>
    <w:p w14:paraId="65EF0A64" w14:textId="77777777" w:rsidR="00701C55" w:rsidRPr="00701C55" w:rsidRDefault="00701C55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7A896E" w14:textId="4AB8EE21" w:rsidR="00701C55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Cornelia Gaganas 11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3BAF1782" w14:textId="39F713AF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Bücherei der Marktgemeinde Wiener Neudorf</w:t>
      </w:r>
    </w:p>
    <w:p w14:paraId="5B73A537" w14:textId="77777777" w:rsidR="00701C55" w:rsidRPr="00701C55" w:rsidRDefault="00701C55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7A572B" w14:textId="4B39385F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Mia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Vielhaber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12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4725A7C0" w14:textId="486E9285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Bücherei im Gwölb - Öffentliche Bücherei Katzelsdorf</w:t>
      </w:r>
    </w:p>
    <w:p w14:paraId="2707556C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01B1BF" w14:textId="743633D4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Dominik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Palek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6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  <w:r w:rsidRPr="00767AB3">
        <w:rPr>
          <w:rFonts w:ascii="Arial" w:hAnsi="Arial" w:cs="Arial"/>
          <w:sz w:val="20"/>
          <w:szCs w:val="20"/>
        </w:rPr>
        <w:tab/>
      </w:r>
      <w:r w:rsidRPr="00767AB3">
        <w:rPr>
          <w:rFonts w:ascii="Arial" w:hAnsi="Arial" w:cs="Arial"/>
          <w:sz w:val="20"/>
          <w:szCs w:val="20"/>
        </w:rPr>
        <w:tab/>
      </w:r>
    </w:p>
    <w:p w14:paraId="0AA13C35" w14:textId="57C11DDC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Die erlesene Bücherei Pottendorf</w:t>
      </w:r>
    </w:p>
    <w:p w14:paraId="659E2856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191A75" w14:textId="2246F14F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Anastasia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Plank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8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668F6D5B" w14:textId="2B80390B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Gemeindebücherei Hochneukirchen-Gschaidt</w:t>
      </w:r>
    </w:p>
    <w:p w14:paraId="37796D89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36125A" w14:textId="57263230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Clara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Kovar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8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27632D6D" w14:textId="6F521D2C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Gemeindebücherei Würflach</w:t>
      </w:r>
    </w:p>
    <w:p w14:paraId="7B320514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BE924B" w14:textId="2C0466F6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Felix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Bürger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9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22D2819F" w14:textId="30C57FA4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Pfarr- und Gemeindebibliothek Lanzenkirchen</w:t>
      </w:r>
    </w:p>
    <w:p w14:paraId="32C84727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8CC4B9" w14:textId="42A41EA4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Paul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Friedl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9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00C36E22" w14:textId="67006CFD" w:rsidR="00701C55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Pfarrbibliothek St. Jakobus</w:t>
      </w:r>
      <w:r w:rsidR="00767AB3" w:rsidRPr="00767AB3">
        <w:rPr>
          <w:rFonts w:ascii="Arial" w:hAnsi="Arial" w:cs="Arial"/>
          <w:sz w:val="20"/>
          <w:szCs w:val="20"/>
        </w:rPr>
        <w:t>/ Kirchberg am Wechsel</w:t>
      </w:r>
    </w:p>
    <w:p w14:paraId="442DCE22" w14:textId="77777777" w:rsidR="00767AB3" w:rsidRPr="00701C55" w:rsidRDefault="00767AB3" w:rsidP="00701C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0EA040" w14:textId="76447765" w:rsidR="00767AB3" w:rsidRPr="00767AB3" w:rsidRDefault="00701C55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Helene</w:t>
      </w:r>
      <w:r w:rsidRPr="00767AB3">
        <w:rPr>
          <w:rFonts w:ascii="Arial" w:hAnsi="Arial" w:cs="Arial"/>
          <w:sz w:val="20"/>
          <w:szCs w:val="20"/>
        </w:rPr>
        <w:tab/>
        <w:t>Dhollander</w:t>
      </w:r>
      <w:r w:rsidR="00767AB3" w:rsidRPr="00767AB3"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6</w:t>
      </w:r>
      <w:r w:rsidR="00767AB3" w:rsidRPr="00767AB3">
        <w:rPr>
          <w:rFonts w:ascii="Arial" w:hAnsi="Arial" w:cs="Arial"/>
          <w:sz w:val="20"/>
          <w:szCs w:val="20"/>
        </w:rPr>
        <w:t xml:space="preserve"> Jahre</w:t>
      </w:r>
    </w:p>
    <w:p w14:paraId="7EB30B72" w14:textId="7863588B" w:rsidR="002D3EB2" w:rsidRPr="00767AB3" w:rsidRDefault="00701C55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Stadtbücherei Bruck an der Leitha</w:t>
      </w:r>
    </w:p>
    <w:p w14:paraId="35CB0D0D" w14:textId="77777777" w:rsidR="002D3EB2" w:rsidRPr="002D3EB2" w:rsidRDefault="002D3EB2" w:rsidP="002D3EB2">
      <w:pPr>
        <w:rPr>
          <w:rFonts w:ascii="Arial" w:hAnsi="Arial" w:cs="Arial"/>
          <w:i/>
          <w:iCs/>
          <w:sz w:val="20"/>
          <w:szCs w:val="20"/>
        </w:rPr>
      </w:pPr>
      <w:r w:rsidRPr="002D3EB2">
        <w:rPr>
          <w:rFonts w:ascii="Arial" w:hAnsi="Arial" w:cs="Arial"/>
          <w:i/>
          <w:iCs/>
          <w:sz w:val="20"/>
          <w:szCs w:val="20"/>
        </w:rPr>
        <w:br w:type="page"/>
      </w:r>
    </w:p>
    <w:p w14:paraId="49C07048" w14:textId="583324BB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lastRenderedPageBreak/>
        <w:t>Die Gewinnerinnen und Gewinner aus dem Mostviertel:</w:t>
      </w:r>
    </w:p>
    <w:p w14:paraId="76A05BB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F91013" w14:textId="127E39C2" w:rsidR="00B265F9" w:rsidRDefault="00B265F9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265F9">
        <w:rPr>
          <w:rFonts w:ascii="Arial" w:hAnsi="Arial" w:cs="Arial"/>
          <w:sz w:val="20"/>
          <w:szCs w:val="20"/>
        </w:rPr>
        <w:t>Lorena</w:t>
      </w:r>
      <w:r>
        <w:rPr>
          <w:rFonts w:ascii="Arial" w:hAnsi="Arial" w:cs="Arial"/>
          <w:sz w:val="20"/>
          <w:szCs w:val="20"/>
        </w:rPr>
        <w:t xml:space="preserve"> </w:t>
      </w:r>
      <w:r w:rsidRPr="00B265F9">
        <w:rPr>
          <w:rFonts w:ascii="Arial" w:hAnsi="Arial" w:cs="Arial"/>
          <w:sz w:val="20"/>
          <w:szCs w:val="20"/>
        </w:rPr>
        <w:t>Kurti</w:t>
      </w:r>
      <w:r>
        <w:rPr>
          <w:rFonts w:ascii="Arial" w:hAnsi="Arial" w:cs="Arial"/>
          <w:sz w:val="20"/>
          <w:szCs w:val="20"/>
        </w:rPr>
        <w:t xml:space="preserve"> </w:t>
      </w:r>
      <w:r w:rsidRPr="00B265F9">
        <w:rPr>
          <w:rFonts w:ascii="Arial" w:hAnsi="Arial" w:cs="Arial"/>
          <w:sz w:val="20"/>
          <w:szCs w:val="20"/>
        </w:rPr>
        <w:t>10</w:t>
      </w:r>
    </w:p>
    <w:p w14:paraId="31D91326" w14:textId="36EA9639" w:rsidR="00B265F9" w:rsidRDefault="00B265F9" w:rsidP="00B265F9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B265F9">
        <w:rPr>
          <w:rFonts w:ascii="Arial" w:hAnsi="Arial" w:cs="Arial"/>
          <w:sz w:val="20"/>
          <w:szCs w:val="20"/>
        </w:rPr>
        <w:t>Altlengbuch Bücher- und Medienzentrum</w:t>
      </w:r>
    </w:p>
    <w:p w14:paraId="40AB2746" w14:textId="77777777" w:rsidR="00B265F9" w:rsidRDefault="00B265F9" w:rsidP="00B265F9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29C050A7" w14:textId="6FC055DE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Emma Deisel 11 Jahre</w:t>
      </w:r>
    </w:p>
    <w:p w14:paraId="2BD3AD46" w14:textId="07FA55F5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BibliotheKILB</w:t>
      </w:r>
    </w:p>
    <w:p w14:paraId="064929E8" w14:textId="77777777" w:rsid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FA326C" w14:textId="5B6136FE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Angelina Heinreichsberger 8 Jahre</w:t>
      </w:r>
    </w:p>
    <w:p w14:paraId="72AB10C2" w14:textId="12EA7794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BÖbliothek Böheimkirchen</w:t>
      </w:r>
    </w:p>
    <w:p w14:paraId="49BAEF31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06FEB5" w14:textId="71A8A6A0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Frieda Svoboda Grafschafter 8 Jahre</w:t>
      </w:r>
    </w:p>
    <w:p w14:paraId="27AEDF1F" w14:textId="259B548A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Bücherei der Pfarre Ruprechtshofen</w:t>
      </w:r>
    </w:p>
    <w:p w14:paraId="474B91BB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36A416" w14:textId="2CBCED64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Jonathan Kikinger 10 Jahre</w:t>
      </w:r>
    </w:p>
    <w:p w14:paraId="7AB2750F" w14:textId="7D515BAB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Bücherei Stephanshart</w:t>
      </w:r>
    </w:p>
    <w:p w14:paraId="4DE25050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DCDC66" w14:textId="1990E62D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Marie Kaiblinger 11 Jahre</w:t>
      </w:r>
    </w:p>
    <w:p w14:paraId="2B41C79F" w14:textId="51DAB3BE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Öffentliche Bibliothek der Pfarre Klein-Hain</w:t>
      </w:r>
    </w:p>
    <w:p w14:paraId="61D5EBFF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0F739E" w14:textId="47C09FC6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Emilia Sophie Plohberger 9 Jahre</w:t>
      </w:r>
    </w:p>
    <w:p w14:paraId="1593EC51" w14:textId="25EAC836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Öffentliche Bücherei Wieselburg</w:t>
      </w:r>
    </w:p>
    <w:p w14:paraId="77C387F3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4DD671" w14:textId="67DFAECB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Laura Greifensteiner 9 Jahre</w:t>
      </w:r>
    </w:p>
    <w:p w14:paraId="66DD92D3" w14:textId="6CA5D0F2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Stadtbibliothek Waidhofen an der Ybbs</w:t>
      </w:r>
    </w:p>
    <w:p w14:paraId="6B78D0C7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3A057C" w14:textId="0EC16B6D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Miray Gözgöz 6 Jahre</w:t>
      </w:r>
    </w:p>
    <w:p w14:paraId="5D5699B8" w14:textId="1709421D" w:rsidR="00767AB3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Stadtbücherei Amstetten</w:t>
      </w:r>
    </w:p>
    <w:p w14:paraId="422396FF" w14:textId="77777777" w:rsidR="00767AB3" w:rsidRPr="00767AB3" w:rsidRDefault="00767AB3" w:rsidP="00767A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BBE56F" w14:textId="2373CCF5" w:rsidR="00767AB3" w:rsidRPr="00767AB3" w:rsidRDefault="00767AB3" w:rsidP="00767AB3">
      <w:pPr>
        <w:pStyle w:val="Listenabsatz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Lena Klanert 9 Jahre</w:t>
      </w:r>
    </w:p>
    <w:p w14:paraId="6FD28294" w14:textId="2C988891" w:rsidR="002D3EB2" w:rsidRPr="00767AB3" w:rsidRDefault="00767AB3" w:rsidP="00767AB3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t>Stadtbücherei St. Pölten</w:t>
      </w:r>
    </w:p>
    <w:p w14:paraId="3B49924C" w14:textId="77777777" w:rsidR="002D3EB2" w:rsidRPr="00767AB3" w:rsidRDefault="002D3EB2" w:rsidP="00767AB3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67AB3">
        <w:rPr>
          <w:rFonts w:ascii="Arial" w:hAnsi="Arial" w:cs="Arial"/>
          <w:sz w:val="20"/>
          <w:szCs w:val="20"/>
        </w:rPr>
        <w:br w:type="page"/>
      </w:r>
    </w:p>
    <w:p w14:paraId="79E85635" w14:textId="107E5012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t>Die Gewinnerinnen und Gewinner aus dem Waldviertel:</w:t>
      </w:r>
    </w:p>
    <w:p w14:paraId="58D26993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4954AB" w14:textId="3A9FB484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Maria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Fasching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73C32062" w14:textId="53FB4315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Biblio-Dreieck Hardegg-Langau-Weitersfeld</w:t>
      </w:r>
    </w:p>
    <w:p w14:paraId="2A2E1BB8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5BADC59" w14:textId="446562D3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Anja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Mayerhofer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1FBE3D4D" w14:textId="42E9FDD0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Bibliothek Bad Traunstein</w:t>
      </w:r>
    </w:p>
    <w:p w14:paraId="092B1719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B3B51E9" w14:textId="74DE1DDE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Michael</w:t>
      </w:r>
      <w:r w:rsidRPr="001245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Hengstberger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60426373" w14:textId="0ED1A1DD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Bücher im Gwölb Albrechtsberg</w:t>
      </w:r>
    </w:p>
    <w:p w14:paraId="2A95BA64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0D6C0D9B" w14:textId="52843F81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Felix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Decker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6DEE209F" w14:textId="0552AFC8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Bücherei der Pfarre und Gemeinde Waldenstein</w:t>
      </w:r>
    </w:p>
    <w:p w14:paraId="6AEE4C13" w14:textId="77777777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7E523B6D" w14:textId="16ABD167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Sarah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Huber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685F8BCF" w14:textId="5C92945A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Öffentliche Bibliothek Arbesbach</w:t>
      </w:r>
    </w:p>
    <w:p w14:paraId="35D91D84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7A22DF8" w14:textId="79ED8C74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Anna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Pichler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348370B2" w14:textId="03C0D46E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Stadtbibliothek Heidenreichstein</w:t>
      </w:r>
    </w:p>
    <w:p w14:paraId="42A46DCB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D42BF86" w14:textId="3EA9DDDB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Lilo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Kammerer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3187371B" w14:textId="7094F332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Stadtbücherei Schrems</w:t>
      </w:r>
    </w:p>
    <w:p w14:paraId="18A88615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787A29B1" w14:textId="52436B40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Paulina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Pölzl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2B59C381" w14:textId="0A4AF3DD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Gemeindebücherei St. Martin</w:t>
      </w:r>
    </w:p>
    <w:p w14:paraId="34A07045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CB70460" w14:textId="0FEA04CA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Hynek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Skrivanek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2DADE449" w14:textId="541E6289" w:rsid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Städtische Bücherei Gmünd</w:t>
      </w:r>
    </w:p>
    <w:p w14:paraId="34D4AB91" w14:textId="77777777" w:rsidR="00124561" w:rsidRPr="00124561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A4E087B" w14:textId="39DB267C" w:rsidR="00124561" w:rsidRDefault="00124561" w:rsidP="0012456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>Anna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Hofbauer</w:t>
      </w:r>
      <w:r>
        <w:rPr>
          <w:rFonts w:ascii="Arial" w:hAnsi="Arial" w:cs="Arial"/>
          <w:sz w:val="20"/>
          <w:szCs w:val="20"/>
        </w:rPr>
        <w:t xml:space="preserve"> </w:t>
      </w:r>
      <w:r w:rsidRPr="0012456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767AB3">
        <w:rPr>
          <w:rFonts w:ascii="Arial" w:hAnsi="Arial" w:cs="Arial"/>
          <w:sz w:val="20"/>
          <w:szCs w:val="20"/>
        </w:rPr>
        <w:t>Jahre</w:t>
      </w:r>
    </w:p>
    <w:p w14:paraId="54E8E8D9" w14:textId="29F5EB3B" w:rsidR="002D3EB2" w:rsidRPr="00C7261A" w:rsidRDefault="00124561" w:rsidP="0012456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124561">
        <w:rPr>
          <w:rFonts w:ascii="Arial" w:hAnsi="Arial" w:cs="Arial"/>
          <w:sz w:val="20"/>
          <w:szCs w:val="20"/>
        </w:rPr>
        <w:t xml:space="preserve">Volks- und Ferienbücherei Großschönau </w:t>
      </w:r>
      <w:r w:rsidR="002D3EB2" w:rsidRPr="00C7261A">
        <w:rPr>
          <w:rFonts w:ascii="Arial" w:hAnsi="Arial" w:cs="Arial"/>
          <w:sz w:val="20"/>
          <w:szCs w:val="20"/>
        </w:rPr>
        <w:br w:type="page"/>
      </w:r>
    </w:p>
    <w:p w14:paraId="0639AC38" w14:textId="022BBF8E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t>Die Gewinnerinnen und Gewinner aus dem Weinviertel:</w:t>
      </w:r>
    </w:p>
    <w:p w14:paraId="636061A8" w14:textId="038F5748" w:rsidR="00936FFB" w:rsidRDefault="00936FFB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07077A" w14:textId="23B9572B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Sarah</w:t>
      </w:r>
      <w:r w:rsidR="00734121" w:rsidRP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Schnötzinger</w:t>
      </w:r>
      <w:r w:rsidR="00734121" w:rsidRP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4</w:t>
      </w:r>
      <w:r w:rsidR="00734121" w:rsidRP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24C8719E" w14:textId="3B07BDBE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Bücherei im Pfarrhof Wullersdorf</w:t>
      </w:r>
    </w:p>
    <w:p w14:paraId="0DC79373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EE9EF19" w14:textId="1C1EA41A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Bastian</w:t>
      </w:r>
      <w:r w:rsidRPr="00734121">
        <w:rPr>
          <w:rFonts w:ascii="Arial" w:hAnsi="Arial" w:cs="Arial"/>
          <w:sz w:val="20"/>
          <w:szCs w:val="20"/>
        </w:rPr>
        <w:tab/>
        <w:t>Abraham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6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38BB8D15" w14:textId="7739BC9D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Gemeindebücherei Weiden an der March</w:t>
      </w:r>
    </w:p>
    <w:p w14:paraId="2DE80340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1065EA1B" w14:textId="00AA543F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Sahra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Emekli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12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0E203630" w14:textId="1F176D29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Öffentliche Bücherei Maissau</w:t>
      </w:r>
    </w:p>
    <w:p w14:paraId="48453421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79F27B1" w14:textId="686E75D1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Moritz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Kyrian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9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04CB7940" w14:textId="389E17F1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Öffentliche Pfarrbibliothek St. Johannes der Täufer/ Bisamberg</w:t>
      </w:r>
    </w:p>
    <w:p w14:paraId="37DBF92B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69A32AFB" w14:textId="00E3E716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Mara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Staudigl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7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0CF74D5E" w14:textId="14E9D528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Pfarrbibliothek Bockfließ</w:t>
      </w:r>
    </w:p>
    <w:p w14:paraId="3C695075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879A7EB" w14:textId="68A6E47E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David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Seidl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7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065FBCB5" w14:textId="7DC681F6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Pfarrbibliothek Korneuburg</w:t>
      </w:r>
    </w:p>
    <w:p w14:paraId="6D5D64DB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0C72CA54" w14:textId="39B677F1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Alia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Martin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5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643D7358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Pfarrbücherei Schleinbach</w:t>
      </w:r>
    </w:p>
    <w:p w14:paraId="32454E0B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3E1978A" w14:textId="7AB11B66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Sophie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Ladner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7,5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5759CF23" w14:textId="1A7E97C1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Stadtbibliothek Laa an der Thaya</w:t>
      </w:r>
    </w:p>
    <w:p w14:paraId="04F8BA1F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5C038D07" w14:textId="33491B88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Raffael</w:t>
      </w:r>
      <w:r w:rsidRPr="00734121">
        <w:rPr>
          <w:rFonts w:ascii="Arial" w:hAnsi="Arial" w:cs="Arial"/>
          <w:sz w:val="20"/>
          <w:szCs w:val="20"/>
        </w:rPr>
        <w:tab/>
        <w:t>Nistler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9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2B6C48B5" w14:textId="0F462DEC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Stadtbibliothek Mistelbach</w:t>
      </w:r>
    </w:p>
    <w:p w14:paraId="60AB2FD9" w14:textId="77777777" w:rsidR="009F6E56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B5C2A90" w14:textId="0847642F" w:rsidR="009F6E56" w:rsidRPr="00734121" w:rsidRDefault="009F6E56" w:rsidP="0073412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Mavie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Kirchmair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Pr="00734121">
        <w:rPr>
          <w:rFonts w:ascii="Arial" w:hAnsi="Arial" w:cs="Arial"/>
          <w:sz w:val="20"/>
          <w:szCs w:val="20"/>
        </w:rPr>
        <w:t>10</w:t>
      </w:r>
      <w:r w:rsidR="00734121">
        <w:rPr>
          <w:rFonts w:ascii="Arial" w:hAnsi="Arial" w:cs="Arial"/>
          <w:sz w:val="20"/>
          <w:szCs w:val="20"/>
        </w:rPr>
        <w:t xml:space="preserve"> </w:t>
      </w:r>
      <w:r w:rsidR="00734121" w:rsidRPr="00767AB3">
        <w:rPr>
          <w:rFonts w:ascii="Arial" w:hAnsi="Arial" w:cs="Arial"/>
          <w:sz w:val="20"/>
          <w:szCs w:val="20"/>
        </w:rPr>
        <w:t>Jahre</w:t>
      </w:r>
    </w:p>
    <w:p w14:paraId="73059565" w14:textId="7E590492" w:rsidR="008120BF" w:rsidRPr="00734121" w:rsidRDefault="009F6E56" w:rsidP="00734121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734121">
        <w:rPr>
          <w:rFonts w:ascii="Arial" w:hAnsi="Arial" w:cs="Arial"/>
          <w:sz w:val="20"/>
          <w:szCs w:val="20"/>
        </w:rPr>
        <w:t>Städtische Bücherei Korneuburg</w:t>
      </w:r>
    </w:p>
    <w:sectPr w:rsidR="008120BF" w:rsidRPr="00734121">
      <w:headerReference w:type="default" r:id="rId10"/>
      <w:footerReference w:type="default" r:id="rId11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179503"/>
      <w:docPartObj>
        <w:docPartGallery w:val="Page Numbers (Bottom of Page)"/>
        <w:docPartUnique/>
      </w:docPartObj>
    </w:sdtPr>
    <w:sdtEndPr/>
    <w:sdtContent>
      <w:p w14:paraId="2FFE661C" w14:textId="115D9EEA" w:rsidR="009B1459" w:rsidRDefault="009B1459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37A2335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A20"/>
    <w:multiLevelType w:val="hybridMultilevel"/>
    <w:tmpl w:val="1B5286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936"/>
    <w:multiLevelType w:val="hybridMultilevel"/>
    <w:tmpl w:val="3E548C2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0A9C"/>
    <w:multiLevelType w:val="hybridMultilevel"/>
    <w:tmpl w:val="BD3406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CD9"/>
    <w:multiLevelType w:val="hybridMultilevel"/>
    <w:tmpl w:val="B81EC68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72A5"/>
    <w:multiLevelType w:val="hybridMultilevel"/>
    <w:tmpl w:val="49D249E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02655"/>
    <w:multiLevelType w:val="hybridMultilevel"/>
    <w:tmpl w:val="6A0006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502AF"/>
    <w:multiLevelType w:val="hybridMultilevel"/>
    <w:tmpl w:val="927293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511F0"/>
    <w:multiLevelType w:val="hybridMultilevel"/>
    <w:tmpl w:val="D7B2645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D445F"/>
    <w:rsid w:val="000F1B06"/>
    <w:rsid w:val="00124561"/>
    <w:rsid w:val="001662D4"/>
    <w:rsid w:val="00187A35"/>
    <w:rsid w:val="001A4998"/>
    <w:rsid w:val="001B7547"/>
    <w:rsid w:val="002025DE"/>
    <w:rsid w:val="00247EC0"/>
    <w:rsid w:val="002B45F3"/>
    <w:rsid w:val="002D2CE4"/>
    <w:rsid w:val="002D39C3"/>
    <w:rsid w:val="002D3EB2"/>
    <w:rsid w:val="002E788C"/>
    <w:rsid w:val="00304B7D"/>
    <w:rsid w:val="00306A7A"/>
    <w:rsid w:val="00385646"/>
    <w:rsid w:val="003A72C4"/>
    <w:rsid w:val="004022B4"/>
    <w:rsid w:val="0041544B"/>
    <w:rsid w:val="00420E50"/>
    <w:rsid w:val="00435043"/>
    <w:rsid w:val="00457137"/>
    <w:rsid w:val="00464D12"/>
    <w:rsid w:val="004A5EDE"/>
    <w:rsid w:val="004F45AE"/>
    <w:rsid w:val="00516EAE"/>
    <w:rsid w:val="00517B11"/>
    <w:rsid w:val="005B3435"/>
    <w:rsid w:val="005F4F8A"/>
    <w:rsid w:val="00643988"/>
    <w:rsid w:val="0066186C"/>
    <w:rsid w:val="006C7C89"/>
    <w:rsid w:val="00701735"/>
    <w:rsid w:val="00701C55"/>
    <w:rsid w:val="00704383"/>
    <w:rsid w:val="00734121"/>
    <w:rsid w:val="0075328B"/>
    <w:rsid w:val="00757FBA"/>
    <w:rsid w:val="00767AB3"/>
    <w:rsid w:val="007B3B2C"/>
    <w:rsid w:val="008120BF"/>
    <w:rsid w:val="00866206"/>
    <w:rsid w:val="008B114D"/>
    <w:rsid w:val="008F46E7"/>
    <w:rsid w:val="009031E9"/>
    <w:rsid w:val="00936FFB"/>
    <w:rsid w:val="0095013C"/>
    <w:rsid w:val="00954B36"/>
    <w:rsid w:val="00966BD5"/>
    <w:rsid w:val="009835F3"/>
    <w:rsid w:val="009A0034"/>
    <w:rsid w:val="009B1459"/>
    <w:rsid w:val="009F6E56"/>
    <w:rsid w:val="00A44183"/>
    <w:rsid w:val="00A92032"/>
    <w:rsid w:val="00A9293A"/>
    <w:rsid w:val="00AB3F29"/>
    <w:rsid w:val="00AD3D44"/>
    <w:rsid w:val="00AE79B9"/>
    <w:rsid w:val="00B04372"/>
    <w:rsid w:val="00B265F9"/>
    <w:rsid w:val="00B370AE"/>
    <w:rsid w:val="00BC577B"/>
    <w:rsid w:val="00BF37E2"/>
    <w:rsid w:val="00C26AEE"/>
    <w:rsid w:val="00C46FE5"/>
    <w:rsid w:val="00C7261A"/>
    <w:rsid w:val="00CA3B8B"/>
    <w:rsid w:val="00DD1D76"/>
    <w:rsid w:val="00E315EA"/>
    <w:rsid w:val="00E963DB"/>
    <w:rsid w:val="00ED2CB1"/>
    <w:rsid w:val="00F4262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3EB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effpunkt-bibliothek.at/lesemeisterinnen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3</Pages>
  <Words>664</Words>
  <Characters>4635</Characters>
  <Application>Microsoft Office Word</Application>
  <DocSecurity>4</DocSecurity>
  <Lines>96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2023-10-16T09:29:00Z</dcterms:created>
  <dcterms:modified xsi:type="dcterms:W3CDTF">2023-10-16T09:29:00Z</dcterms:modified>
</cp:coreProperties>
</file>