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BEBC" w14:textId="77777777" w:rsidR="00757FBA" w:rsidRPr="001A4998" w:rsidRDefault="00757FBA" w:rsidP="00757FBA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20127828"/>
      <w:r w:rsidRPr="006E6A95">
        <w:rPr>
          <w:rFonts w:ascii="Arial" w:hAnsi="Arial" w:cs="Arial"/>
          <w:b/>
          <w:bCs/>
          <w:sz w:val="28"/>
          <w:szCs w:val="28"/>
        </w:rPr>
        <w:t>LR Schleritzko: „Leseme</w:t>
      </w:r>
      <w:r w:rsidRPr="001A4998">
        <w:rPr>
          <w:rFonts w:ascii="Arial" w:hAnsi="Arial" w:cs="Arial"/>
          <w:b/>
          <w:bCs/>
          <w:sz w:val="28"/>
          <w:szCs w:val="28"/>
        </w:rPr>
        <w:t>isterin &amp; Lesemeister gefunden!“</w:t>
      </w:r>
    </w:p>
    <w:p w14:paraId="6FD4D762" w14:textId="03FC33FE" w:rsidR="00757FBA" w:rsidRPr="006C7C89" w:rsidRDefault="00757FBA" w:rsidP="00757FBA">
      <w:pPr>
        <w:spacing w:line="360" w:lineRule="auto"/>
        <w:jc w:val="both"/>
        <w:rPr>
          <w:rFonts w:ascii="Arial" w:hAnsi="Arial" w:cs="Arial"/>
          <w:b/>
          <w:bCs/>
        </w:rPr>
      </w:pPr>
      <w:r w:rsidRPr="001A4998">
        <w:rPr>
          <w:rFonts w:ascii="Arial" w:hAnsi="Arial" w:cs="Arial"/>
          <w:b/>
          <w:bCs/>
        </w:rPr>
        <w:t>Utl.:</w:t>
      </w:r>
      <w:r w:rsidR="00A9293A" w:rsidRPr="001A4998">
        <w:rPr>
          <w:rFonts w:ascii="Arial" w:hAnsi="Arial" w:cs="Arial"/>
          <w:b/>
          <w:bCs/>
        </w:rPr>
        <w:t xml:space="preserve"> Bei der beliebten Kinder-Leseaktion </w:t>
      </w:r>
      <w:r w:rsidR="00643988" w:rsidRPr="001A4998">
        <w:rPr>
          <w:rFonts w:ascii="Arial" w:hAnsi="Arial" w:cs="Arial"/>
          <w:b/>
          <w:bCs/>
        </w:rPr>
        <w:t>„</w:t>
      </w:r>
      <w:r w:rsidR="00866206" w:rsidRPr="001A4998">
        <w:rPr>
          <w:rFonts w:ascii="Arial" w:hAnsi="Arial" w:cs="Arial"/>
          <w:b/>
          <w:bCs/>
        </w:rPr>
        <w:t>Lesemeister:in gesucht</w:t>
      </w:r>
      <w:r w:rsidR="00643988" w:rsidRPr="001A4998">
        <w:rPr>
          <w:rFonts w:ascii="Arial" w:hAnsi="Arial" w:cs="Arial"/>
          <w:b/>
          <w:bCs/>
        </w:rPr>
        <w:t>“</w:t>
      </w:r>
      <w:r w:rsidR="00866206" w:rsidRPr="001A4998">
        <w:rPr>
          <w:rFonts w:ascii="Arial" w:hAnsi="Arial" w:cs="Arial"/>
          <w:b/>
          <w:bCs/>
        </w:rPr>
        <w:t xml:space="preserve"> </w:t>
      </w:r>
      <w:r w:rsidR="00A9293A" w:rsidRPr="001A4998">
        <w:rPr>
          <w:rFonts w:ascii="Arial" w:hAnsi="Arial" w:cs="Arial"/>
          <w:b/>
          <w:bCs/>
        </w:rPr>
        <w:t xml:space="preserve">nahmen </w:t>
      </w:r>
      <w:r w:rsidR="00866206" w:rsidRPr="001A4998">
        <w:rPr>
          <w:rFonts w:ascii="Arial" w:hAnsi="Arial" w:cs="Arial"/>
          <w:b/>
          <w:bCs/>
        </w:rPr>
        <w:t xml:space="preserve">heuer </w:t>
      </w:r>
      <w:r w:rsidR="00BC577B">
        <w:rPr>
          <w:rFonts w:ascii="Arial" w:hAnsi="Arial" w:cs="Arial"/>
          <w:b/>
          <w:bCs/>
        </w:rPr>
        <w:t xml:space="preserve">wieder rund </w:t>
      </w:r>
      <w:r w:rsidR="00A9293A" w:rsidRPr="001A4998">
        <w:rPr>
          <w:rFonts w:ascii="Arial" w:hAnsi="Arial" w:cs="Arial"/>
          <w:b/>
          <w:bCs/>
        </w:rPr>
        <w:t>2.000 Kinder aus ganz Niederösterreich teil</w:t>
      </w:r>
      <w:r w:rsidR="00BC577B">
        <w:rPr>
          <w:rFonts w:ascii="Arial" w:hAnsi="Arial" w:cs="Arial"/>
          <w:b/>
          <w:bCs/>
        </w:rPr>
        <w:t>.</w:t>
      </w:r>
    </w:p>
    <w:p w14:paraId="5C795A45" w14:textId="77777777" w:rsidR="006C7C89" w:rsidRDefault="006C7C89" w:rsidP="00757FB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65FB29" w14:textId="35957723" w:rsidR="00E315EA" w:rsidRPr="001A4998" w:rsidRDefault="00757FBA" w:rsidP="00757F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4998">
        <w:rPr>
          <w:rFonts w:ascii="Arial" w:hAnsi="Arial" w:cs="Arial"/>
          <w:b/>
          <w:bCs/>
          <w:sz w:val="20"/>
          <w:szCs w:val="20"/>
        </w:rPr>
        <w:t>(</w:t>
      </w:r>
      <w:r w:rsidR="00BC577B">
        <w:rPr>
          <w:rFonts w:ascii="Arial" w:hAnsi="Arial" w:cs="Arial"/>
          <w:b/>
          <w:bCs/>
          <w:sz w:val="20"/>
          <w:szCs w:val="20"/>
        </w:rPr>
        <w:t>Weitra</w:t>
      </w:r>
      <w:r w:rsidRPr="001A4998">
        <w:rPr>
          <w:rFonts w:ascii="Arial" w:hAnsi="Arial" w:cs="Arial"/>
          <w:b/>
          <w:bCs/>
          <w:sz w:val="20"/>
          <w:szCs w:val="20"/>
        </w:rPr>
        <w:t xml:space="preserve">, </w:t>
      </w:r>
      <w:r w:rsidR="00BC577B">
        <w:rPr>
          <w:rFonts w:ascii="Arial" w:hAnsi="Arial" w:cs="Arial"/>
          <w:b/>
          <w:bCs/>
          <w:sz w:val="20"/>
          <w:szCs w:val="20"/>
        </w:rPr>
        <w:t>14</w:t>
      </w:r>
      <w:r w:rsidR="00A9293A" w:rsidRPr="001A4998">
        <w:rPr>
          <w:rFonts w:ascii="Arial" w:hAnsi="Arial" w:cs="Arial"/>
          <w:b/>
          <w:bCs/>
          <w:sz w:val="20"/>
          <w:szCs w:val="20"/>
        </w:rPr>
        <w:t>.</w:t>
      </w:r>
      <w:r w:rsidRPr="001A4998">
        <w:rPr>
          <w:rFonts w:ascii="Arial" w:hAnsi="Arial" w:cs="Arial"/>
          <w:b/>
          <w:bCs/>
          <w:sz w:val="20"/>
          <w:szCs w:val="20"/>
        </w:rPr>
        <w:t xml:space="preserve"> Oktober 202</w:t>
      </w:r>
      <w:r w:rsidR="00BC577B">
        <w:rPr>
          <w:rFonts w:ascii="Arial" w:hAnsi="Arial" w:cs="Arial"/>
          <w:b/>
          <w:bCs/>
          <w:sz w:val="20"/>
          <w:szCs w:val="20"/>
        </w:rPr>
        <w:t>2</w:t>
      </w:r>
      <w:r w:rsidR="00A9293A" w:rsidRPr="001A4998">
        <w:rPr>
          <w:rFonts w:ascii="Arial" w:hAnsi="Arial" w:cs="Arial"/>
          <w:b/>
          <w:bCs/>
          <w:sz w:val="20"/>
          <w:szCs w:val="20"/>
        </w:rPr>
        <w:t>)</w:t>
      </w:r>
      <w:r w:rsidR="00A9293A" w:rsidRPr="001A4998">
        <w:rPr>
          <w:rFonts w:ascii="Arial" w:hAnsi="Arial" w:cs="Arial"/>
          <w:sz w:val="20"/>
          <w:szCs w:val="20"/>
        </w:rPr>
        <w:t xml:space="preserve"> Den</w:t>
      </w:r>
      <w:r w:rsidRPr="001A4998">
        <w:rPr>
          <w:rFonts w:ascii="Arial" w:hAnsi="Arial" w:cs="Arial"/>
          <w:sz w:val="20"/>
          <w:szCs w:val="20"/>
        </w:rPr>
        <w:t xml:space="preserve"> ganzen Sommer lang hieß es in vielen öffentlichen Bibliotheken Niederösterreichs: „Lesemeisterin &amp; Lesemeister gesucht!“ Nun wurden aus den</w:t>
      </w:r>
      <w:r w:rsidR="000D445F">
        <w:rPr>
          <w:rFonts w:ascii="Arial" w:hAnsi="Arial" w:cs="Arial"/>
          <w:sz w:val="20"/>
          <w:szCs w:val="20"/>
        </w:rPr>
        <w:t xml:space="preserve"> rund</w:t>
      </w:r>
      <w:r w:rsidRPr="001A4998">
        <w:rPr>
          <w:rFonts w:ascii="Arial" w:hAnsi="Arial" w:cs="Arial"/>
          <w:sz w:val="20"/>
          <w:szCs w:val="20"/>
        </w:rPr>
        <w:t xml:space="preserve"> </w:t>
      </w:r>
      <w:r w:rsidR="00A9293A" w:rsidRPr="001A4998">
        <w:rPr>
          <w:rFonts w:ascii="Arial" w:hAnsi="Arial" w:cs="Arial"/>
          <w:sz w:val="20"/>
          <w:szCs w:val="20"/>
        </w:rPr>
        <w:t>2</w:t>
      </w:r>
      <w:r w:rsidRPr="001A4998">
        <w:rPr>
          <w:rFonts w:ascii="Arial" w:hAnsi="Arial" w:cs="Arial"/>
          <w:sz w:val="20"/>
          <w:szCs w:val="20"/>
        </w:rPr>
        <w:t>.</w:t>
      </w:r>
      <w:r w:rsidR="00AE79B9">
        <w:rPr>
          <w:rFonts w:ascii="Arial" w:hAnsi="Arial" w:cs="Arial"/>
          <w:sz w:val="20"/>
          <w:szCs w:val="20"/>
        </w:rPr>
        <w:t>0</w:t>
      </w:r>
      <w:r w:rsidRPr="001A4998">
        <w:rPr>
          <w:rFonts w:ascii="Arial" w:hAnsi="Arial" w:cs="Arial"/>
          <w:sz w:val="20"/>
          <w:szCs w:val="20"/>
        </w:rPr>
        <w:t>00 Einsendungen die insgesamt 40 Lesemeisterinnen und Lesemeister gezogen – je zehn aus jedem Landesviertel.</w:t>
      </w:r>
      <w:r w:rsidR="00A9293A" w:rsidRPr="001A4998">
        <w:rPr>
          <w:rFonts w:ascii="Arial" w:hAnsi="Arial" w:cs="Arial"/>
          <w:sz w:val="20"/>
          <w:szCs w:val="20"/>
        </w:rPr>
        <w:t xml:space="preserve"> Die öffentlichen Bibliotheken in Niederösterreich sind ein Schlaraffenland für kleine und große Leserinnen und Leser. Sie unterstützen Familien und bestärken das ‚Lesen zu Hause‘.</w:t>
      </w:r>
      <w:r w:rsidR="00E315EA" w:rsidRPr="001A4998">
        <w:rPr>
          <w:rFonts w:ascii="Arial" w:hAnsi="Arial" w:cs="Arial"/>
          <w:sz w:val="20"/>
          <w:szCs w:val="20"/>
        </w:rPr>
        <w:t xml:space="preserve"> </w:t>
      </w:r>
    </w:p>
    <w:p w14:paraId="6574678D" w14:textId="18198414" w:rsidR="00757FBA" w:rsidRPr="001A4998" w:rsidRDefault="00E315EA" w:rsidP="00757F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4998">
        <w:rPr>
          <w:rFonts w:ascii="Arial" w:hAnsi="Arial" w:cs="Arial"/>
          <w:sz w:val="20"/>
          <w:szCs w:val="20"/>
        </w:rPr>
        <w:t>Der für Bibliotheken zuständige Landesrat Ludwig Schleritzko führt aus „Wir wollen die Freude am Lesen steigern und so auch die Sprach- und Lesefertigkeiten von Kindern fördern. Umso mehr freut es mich, dass wir</w:t>
      </w:r>
      <w:r w:rsidR="0041544B">
        <w:rPr>
          <w:rFonts w:ascii="Arial" w:hAnsi="Arial" w:cs="Arial"/>
          <w:sz w:val="20"/>
          <w:szCs w:val="20"/>
        </w:rPr>
        <w:t xml:space="preserve"> wieder</w:t>
      </w:r>
      <w:r w:rsidRPr="001A4998">
        <w:rPr>
          <w:rFonts w:ascii="Arial" w:hAnsi="Arial" w:cs="Arial"/>
          <w:sz w:val="20"/>
          <w:szCs w:val="20"/>
        </w:rPr>
        <w:t xml:space="preserve"> </w:t>
      </w:r>
      <w:r w:rsidR="0041544B">
        <w:rPr>
          <w:rFonts w:ascii="Arial" w:hAnsi="Arial" w:cs="Arial"/>
          <w:sz w:val="20"/>
          <w:szCs w:val="20"/>
        </w:rPr>
        <w:t xml:space="preserve">rund 2.000 </w:t>
      </w:r>
      <w:r w:rsidRPr="001A4998">
        <w:rPr>
          <w:rFonts w:ascii="Arial" w:hAnsi="Arial" w:cs="Arial"/>
          <w:sz w:val="20"/>
          <w:szCs w:val="20"/>
        </w:rPr>
        <w:t>Einreichungen hatten! In vielen Bibliotheken gibt es ganz bewusste, zielgruppenorientierte Aktionen zur Lese- und Sprachförderung.“</w:t>
      </w:r>
    </w:p>
    <w:p w14:paraId="4067B836" w14:textId="03A59E93" w:rsidR="00A9293A" w:rsidRPr="001A4998" w:rsidRDefault="00E315EA" w:rsidP="00757F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4998">
        <w:rPr>
          <w:rFonts w:ascii="Arial" w:hAnsi="Arial" w:cs="Arial"/>
          <w:sz w:val="20"/>
          <w:szCs w:val="20"/>
        </w:rPr>
        <w:t xml:space="preserve">„Die beliebte Kinderleseaktion für Kinder im Alter von </w:t>
      </w:r>
      <w:r w:rsidR="005F4F8A">
        <w:rPr>
          <w:rFonts w:ascii="Arial" w:hAnsi="Arial" w:cs="Arial"/>
          <w:sz w:val="20"/>
          <w:szCs w:val="20"/>
        </w:rPr>
        <w:t>6</w:t>
      </w:r>
      <w:r w:rsidRPr="001A4998">
        <w:rPr>
          <w:rFonts w:ascii="Arial" w:hAnsi="Arial" w:cs="Arial"/>
          <w:sz w:val="20"/>
          <w:szCs w:val="20"/>
        </w:rPr>
        <w:t xml:space="preserve"> bis 1</w:t>
      </w:r>
      <w:r w:rsidR="005F4F8A">
        <w:rPr>
          <w:rFonts w:ascii="Arial" w:hAnsi="Arial" w:cs="Arial"/>
          <w:sz w:val="20"/>
          <w:szCs w:val="20"/>
        </w:rPr>
        <w:t>2</w:t>
      </w:r>
      <w:r w:rsidRPr="001A4998">
        <w:rPr>
          <w:rFonts w:ascii="Arial" w:hAnsi="Arial" w:cs="Arial"/>
          <w:sz w:val="20"/>
          <w:szCs w:val="20"/>
        </w:rPr>
        <w:t xml:space="preserve"> Jahren wird seit vielen Jahren erfolgreich in Kooperation mit Treffpunkt Bibliothek veranstaltet. Die Kinder werden dazu aufgefordert, Bücher kritisch zu </w:t>
      </w:r>
      <w:r w:rsidR="00DD1D76" w:rsidRPr="001A4998">
        <w:rPr>
          <w:rFonts w:ascii="Arial" w:hAnsi="Arial" w:cs="Arial"/>
          <w:sz w:val="20"/>
          <w:szCs w:val="20"/>
        </w:rPr>
        <w:t>beurteilen,</w:t>
      </w:r>
      <w:r w:rsidRPr="001A4998">
        <w:rPr>
          <w:rFonts w:ascii="Arial" w:hAnsi="Arial" w:cs="Arial"/>
          <w:sz w:val="20"/>
          <w:szCs w:val="20"/>
        </w:rPr>
        <w:t xml:space="preserve"> indem sie ihre Meinung zum gelesenen Buch auf Meinungskärtchen niederschreiben oder malen. Mit dem Gewinnspiel wird ein zusätzlicher Anreiz </w:t>
      </w:r>
      <w:r w:rsidR="00643988" w:rsidRPr="001A4998">
        <w:rPr>
          <w:rFonts w:ascii="Arial" w:hAnsi="Arial" w:cs="Arial"/>
          <w:sz w:val="20"/>
          <w:szCs w:val="20"/>
        </w:rPr>
        <w:t xml:space="preserve">zum Lesen </w:t>
      </w:r>
      <w:r w:rsidRPr="001A4998">
        <w:rPr>
          <w:rFonts w:ascii="Arial" w:hAnsi="Arial" w:cs="Arial"/>
          <w:sz w:val="20"/>
          <w:szCs w:val="20"/>
        </w:rPr>
        <w:t>geschaffen“, erklärt</w:t>
      </w:r>
      <w:r w:rsidR="002B45F3" w:rsidRPr="001A4998">
        <w:rPr>
          <w:rFonts w:ascii="Arial" w:hAnsi="Arial" w:cs="Arial"/>
          <w:sz w:val="20"/>
          <w:szCs w:val="20"/>
        </w:rPr>
        <w:t xml:space="preserve"> </w:t>
      </w:r>
      <w:r w:rsidRPr="001A4998">
        <w:rPr>
          <w:rFonts w:ascii="Arial" w:hAnsi="Arial" w:cs="Arial"/>
          <w:sz w:val="20"/>
          <w:szCs w:val="20"/>
        </w:rPr>
        <w:t>Ursula Liebmann, Geschäftsführerin Treffpunkt Bibliothek.</w:t>
      </w:r>
    </w:p>
    <w:p w14:paraId="36DA7CEF" w14:textId="45BADBF7" w:rsidR="00757FBA" w:rsidRPr="0041544B" w:rsidRDefault="00757FBA" w:rsidP="00757F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4998">
        <w:rPr>
          <w:rFonts w:ascii="Arial" w:hAnsi="Arial" w:cs="Arial"/>
          <w:sz w:val="20"/>
          <w:szCs w:val="20"/>
        </w:rPr>
        <w:t xml:space="preserve">„‘Lesemeisterin und Lesemeister gefunden!‘, so lautet </w:t>
      </w:r>
      <w:r w:rsidR="00E315EA" w:rsidRPr="001A4998">
        <w:rPr>
          <w:rFonts w:ascii="Arial" w:hAnsi="Arial" w:cs="Arial"/>
          <w:sz w:val="20"/>
          <w:szCs w:val="20"/>
        </w:rPr>
        <w:t xml:space="preserve">dann </w:t>
      </w:r>
      <w:r w:rsidRPr="001A4998">
        <w:rPr>
          <w:rFonts w:ascii="Arial" w:hAnsi="Arial" w:cs="Arial"/>
          <w:sz w:val="20"/>
          <w:szCs w:val="20"/>
        </w:rPr>
        <w:t>der Ausruf zum Start des Lesemeister Abschlussfestes, das i</w:t>
      </w:r>
      <w:r w:rsidR="00187A35">
        <w:rPr>
          <w:rFonts w:ascii="Arial" w:hAnsi="Arial" w:cs="Arial"/>
          <w:sz w:val="20"/>
          <w:szCs w:val="20"/>
        </w:rPr>
        <w:t xml:space="preserve">m Schloss Weitra </w:t>
      </w:r>
      <w:r w:rsidRPr="001A4998">
        <w:rPr>
          <w:rFonts w:ascii="Arial" w:hAnsi="Arial" w:cs="Arial"/>
          <w:sz w:val="20"/>
          <w:szCs w:val="20"/>
        </w:rPr>
        <w:t>stattf</w:t>
      </w:r>
      <w:r w:rsidR="002B45F3" w:rsidRPr="001A4998">
        <w:rPr>
          <w:rFonts w:ascii="Arial" w:hAnsi="Arial" w:cs="Arial"/>
          <w:sz w:val="20"/>
          <w:szCs w:val="20"/>
        </w:rPr>
        <w:t>and</w:t>
      </w:r>
      <w:r w:rsidR="00A9293A" w:rsidRPr="001A4998">
        <w:rPr>
          <w:rFonts w:ascii="Arial" w:hAnsi="Arial" w:cs="Arial"/>
          <w:sz w:val="20"/>
          <w:szCs w:val="20"/>
        </w:rPr>
        <w:t>. Mit de</w:t>
      </w:r>
      <w:r w:rsidR="002B45F3" w:rsidRPr="001A4998">
        <w:rPr>
          <w:rFonts w:ascii="Arial" w:hAnsi="Arial" w:cs="Arial"/>
          <w:sz w:val="20"/>
          <w:szCs w:val="20"/>
        </w:rPr>
        <w:t>m</w:t>
      </w:r>
      <w:r w:rsidR="00A9293A" w:rsidRPr="001A4998">
        <w:rPr>
          <w:rFonts w:ascii="Arial" w:hAnsi="Arial" w:cs="Arial"/>
          <w:sz w:val="20"/>
          <w:szCs w:val="20"/>
        </w:rPr>
        <w:t xml:space="preserve"> Partner der Aktion, den Niederösterreich Bahnen</w:t>
      </w:r>
      <w:r w:rsidR="00643988" w:rsidRPr="001A4998">
        <w:rPr>
          <w:rFonts w:ascii="Arial" w:hAnsi="Arial" w:cs="Arial"/>
          <w:sz w:val="20"/>
          <w:szCs w:val="20"/>
        </w:rPr>
        <w:t xml:space="preserve">, </w:t>
      </w:r>
      <w:r w:rsidR="00A9293A" w:rsidRPr="001A4998">
        <w:rPr>
          <w:rFonts w:ascii="Arial" w:hAnsi="Arial" w:cs="Arial"/>
          <w:sz w:val="20"/>
          <w:szCs w:val="20"/>
        </w:rPr>
        <w:t xml:space="preserve">ging es im Nostalgiezug </w:t>
      </w:r>
      <w:r w:rsidR="00AE79B9">
        <w:rPr>
          <w:rFonts w:ascii="Arial" w:hAnsi="Arial" w:cs="Arial"/>
          <w:i/>
          <w:iCs/>
          <w:sz w:val="20"/>
          <w:szCs w:val="20"/>
        </w:rPr>
        <w:t xml:space="preserve">der Waldviertelbahn </w:t>
      </w:r>
      <w:r w:rsidR="00187A35" w:rsidRPr="00187A35">
        <w:rPr>
          <w:rFonts w:ascii="Arial" w:hAnsi="Arial" w:cs="Arial"/>
          <w:sz w:val="20"/>
          <w:szCs w:val="20"/>
        </w:rPr>
        <w:t>von Gmünd nach</w:t>
      </w:r>
      <w:r w:rsidR="00AE79B9" w:rsidRPr="00187A35">
        <w:rPr>
          <w:rFonts w:ascii="Arial" w:hAnsi="Arial" w:cs="Arial"/>
          <w:sz w:val="20"/>
          <w:szCs w:val="20"/>
        </w:rPr>
        <w:t xml:space="preserve"> Weitra</w:t>
      </w:r>
      <w:r w:rsidR="00247EC0" w:rsidRPr="001A4998">
        <w:rPr>
          <w:rFonts w:ascii="Arial" w:hAnsi="Arial" w:cs="Arial"/>
          <w:sz w:val="20"/>
          <w:szCs w:val="20"/>
        </w:rPr>
        <w:t xml:space="preserve">. </w:t>
      </w:r>
      <w:r w:rsidR="00A9293A" w:rsidRPr="001A4998">
        <w:rPr>
          <w:rFonts w:ascii="Arial" w:hAnsi="Arial" w:cs="Arial"/>
          <w:sz w:val="20"/>
          <w:szCs w:val="20"/>
        </w:rPr>
        <w:t xml:space="preserve">Es wurde gemeinsam mit </w:t>
      </w:r>
      <w:r w:rsidR="00AE79B9" w:rsidRPr="001A4998">
        <w:rPr>
          <w:rFonts w:ascii="Arial" w:hAnsi="Arial" w:cs="Arial"/>
          <w:sz w:val="20"/>
          <w:szCs w:val="20"/>
        </w:rPr>
        <w:t>T</w:t>
      </w:r>
      <w:r w:rsidR="00AE79B9">
        <w:rPr>
          <w:rFonts w:ascii="Arial" w:hAnsi="Arial" w:cs="Arial"/>
          <w:sz w:val="20"/>
          <w:szCs w:val="20"/>
        </w:rPr>
        <w:t xml:space="preserve">rommlern, Clowns </w:t>
      </w:r>
      <w:r w:rsidR="00A9293A" w:rsidRPr="001A4998">
        <w:rPr>
          <w:rFonts w:ascii="Arial" w:hAnsi="Arial" w:cs="Arial"/>
          <w:sz w:val="20"/>
          <w:szCs w:val="20"/>
        </w:rPr>
        <w:t xml:space="preserve">und </w:t>
      </w:r>
      <w:r w:rsidR="00AE79B9">
        <w:rPr>
          <w:rFonts w:ascii="Arial" w:hAnsi="Arial" w:cs="Arial"/>
          <w:sz w:val="20"/>
          <w:szCs w:val="20"/>
        </w:rPr>
        <w:t>Kinder-Schlossführungen</w:t>
      </w:r>
      <w:r w:rsidR="00A9293A" w:rsidRPr="001A4998">
        <w:rPr>
          <w:rFonts w:ascii="Arial" w:hAnsi="Arial" w:cs="Arial"/>
          <w:sz w:val="20"/>
          <w:szCs w:val="20"/>
        </w:rPr>
        <w:t xml:space="preserve"> </w:t>
      </w:r>
      <w:r w:rsidR="00643988" w:rsidRPr="001A4998">
        <w:rPr>
          <w:rFonts w:ascii="Arial" w:hAnsi="Arial" w:cs="Arial"/>
          <w:sz w:val="20"/>
          <w:szCs w:val="20"/>
        </w:rPr>
        <w:t>eine gebührende Feier</w:t>
      </w:r>
      <w:r w:rsidR="00E315EA" w:rsidRPr="001A4998">
        <w:rPr>
          <w:rFonts w:ascii="Arial" w:hAnsi="Arial" w:cs="Arial"/>
          <w:sz w:val="20"/>
          <w:szCs w:val="20"/>
        </w:rPr>
        <w:t xml:space="preserve"> </w:t>
      </w:r>
      <w:r w:rsidR="00643988" w:rsidRPr="001A4998">
        <w:rPr>
          <w:rFonts w:ascii="Arial" w:hAnsi="Arial" w:cs="Arial"/>
          <w:sz w:val="20"/>
          <w:szCs w:val="20"/>
        </w:rPr>
        <w:t xml:space="preserve">mit einem </w:t>
      </w:r>
      <w:r w:rsidR="00E315EA" w:rsidRPr="001A4998">
        <w:rPr>
          <w:rFonts w:ascii="Arial" w:hAnsi="Arial" w:cs="Arial"/>
          <w:sz w:val="20"/>
          <w:szCs w:val="20"/>
        </w:rPr>
        <w:t>Erlebnis</w:t>
      </w:r>
      <w:r w:rsidR="00A9293A" w:rsidRPr="001A4998">
        <w:rPr>
          <w:rFonts w:ascii="Arial" w:hAnsi="Arial" w:cs="Arial"/>
          <w:sz w:val="20"/>
          <w:szCs w:val="20"/>
        </w:rPr>
        <w:t xml:space="preserve">programm für die Gewinner:innen </w:t>
      </w:r>
      <w:r w:rsidR="00247EC0" w:rsidRPr="001A4998">
        <w:rPr>
          <w:rFonts w:ascii="Arial" w:hAnsi="Arial" w:cs="Arial"/>
          <w:sz w:val="20"/>
          <w:szCs w:val="20"/>
        </w:rPr>
        <w:t>i</w:t>
      </w:r>
      <w:r w:rsidR="00187A35">
        <w:rPr>
          <w:rFonts w:ascii="Arial" w:hAnsi="Arial" w:cs="Arial"/>
          <w:sz w:val="20"/>
          <w:szCs w:val="20"/>
        </w:rPr>
        <w:t xml:space="preserve">m Schloss Weitra </w:t>
      </w:r>
      <w:r w:rsidR="00E315EA">
        <w:rPr>
          <w:rFonts w:ascii="Arial" w:hAnsi="Arial" w:cs="Arial"/>
          <w:sz w:val="20"/>
          <w:szCs w:val="20"/>
        </w:rPr>
        <w:t>veranstaltet.</w:t>
      </w:r>
      <w:r>
        <w:rPr>
          <w:rFonts w:ascii="Arial" w:hAnsi="Arial" w:cs="Arial"/>
          <w:sz w:val="20"/>
          <w:szCs w:val="20"/>
        </w:rPr>
        <w:t xml:space="preserve"> </w:t>
      </w:r>
      <w:r w:rsidR="00643988">
        <w:rPr>
          <w:rFonts w:ascii="Arial" w:hAnsi="Arial" w:cs="Arial"/>
          <w:sz w:val="20"/>
          <w:szCs w:val="20"/>
        </w:rPr>
        <w:t>Alle</w:t>
      </w:r>
      <w:r w:rsidR="00E315EA">
        <w:rPr>
          <w:rFonts w:ascii="Arial" w:hAnsi="Arial" w:cs="Arial"/>
          <w:sz w:val="20"/>
          <w:szCs w:val="20"/>
        </w:rPr>
        <w:t xml:space="preserve"> freuten sich, dass heuer wieder so ein </w:t>
      </w:r>
      <w:r w:rsidR="00AE79B9">
        <w:rPr>
          <w:rFonts w:ascii="Arial" w:hAnsi="Arial" w:cs="Arial"/>
          <w:sz w:val="20"/>
          <w:szCs w:val="20"/>
        </w:rPr>
        <w:t>besonderes</w:t>
      </w:r>
      <w:r w:rsidR="00E315EA">
        <w:rPr>
          <w:rFonts w:ascii="Arial" w:hAnsi="Arial" w:cs="Arial"/>
          <w:sz w:val="20"/>
          <w:szCs w:val="20"/>
        </w:rPr>
        <w:t xml:space="preserve"> Fest stattfinden konnte</w:t>
      </w:r>
      <w:r w:rsidR="00247EC0">
        <w:rPr>
          <w:rFonts w:ascii="Arial" w:hAnsi="Arial" w:cs="Arial"/>
          <w:sz w:val="20"/>
          <w:szCs w:val="20"/>
        </w:rPr>
        <w:t>.</w:t>
      </w:r>
      <w:r w:rsidR="004022B4">
        <w:rPr>
          <w:rFonts w:ascii="Arial" w:hAnsi="Arial" w:cs="Arial"/>
          <w:sz w:val="20"/>
          <w:szCs w:val="20"/>
        </w:rPr>
        <w:t xml:space="preserve"> Untenstehend finden Sie alle Lesemeister:innen nach NÖ Viertel geglie</w:t>
      </w:r>
      <w:r w:rsidR="004022B4" w:rsidRPr="0041544B">
        <w:rPr>
          <w:rFonts w:ascii="Arial" w:hAnsi="Arial" w:cs="Arial"/>
          <w:sz w:val="20"/>
          <w:szCs w:val="20"/>
        </w:rPr>
        <w:t>dert.</w:t>
      </w:r>
    </w:p>
    <w:p w14:paraId="125A7D9C" w14:textId="1620CF56" w:rsidR="005B3435" w:rsidRDefault="005B3435" w:rsidP="00757F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544B">
        <w:rPr>
          <w:rFonts w:ascii="Arial" w:hAnsi="Arial" w:cs="Arial"/>
          <w:sz w:val="20"/>
          <w:szCs w:val="20"/>
        </w:rPr>
        <w:t xml:space="preserve">FOTO 1 © </w:t>
      </w:r>
      <w:r w:rsidR="0041544B" w:rsidRPr="0041544B">
        <w:rPr>
          <w:rFonts w:ascii="Arial" w:hAnsi="Arial" w:cs="Arial"/>
          <w:sz w:val="20"/>
          <w:szCs w:val="20"/>
        </w:rPr>
        <w:t>Vogus</w:t>
      </w:r>
      <w:r w:rsidR="008B114D">
        <w:rPr>
          <w:rFonts w:ascii="Arial" w:hAnsi="Arial" w:cs="Arial"/>
          <w:sz w:val="20"/>
          <w:szCs w:val="20"/>
        </w:rPr>
        <w:t>:</w:t>
      </w:r>
      <w:r w:rsidR="0041544B" w:rsidRPr="0041544B">
        <w:rPr>
          <w:rFonts w:ascii="Arial" w:hAnsi="Arial" w:cs="Arial"/>
          <w:sz w:val="20"/>
          <w:szCs w:val="20"/>
        </w:rPr>
        <w:t xml:space="preserve"> </w:t>
      </w:r>
      <w:r w:rsidRPr="0041544B">
        <w:rPr>
          <w:rFonts w:ascii="Arial" w:hAnsi="Arial" w:cs="Arial"/>
          <w:sz w:val="20"/>
          <w:szCs w:val="20"/>
        </w:rPr>
        <w:t>LR Ludwig Schleritzko mit allen Lesemeister:innen</w:t>
      </w:r>
    </w:p>
    <w:p w14:paraId="72D481A6" w14:textId="03BED93B" w:rsidR="005B3435" w:rsidRDefault="008B114D" w:rsidP="00757F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114D">
        <w:rPr>
          <w:rFonts w:ascii="Arial" w:hAnsi="Arial" w:cs="Arial"/>
          <w:sz w:val="20"/>
          <w:szCs w:val="20"/>
        </w:rPr>
        <w:t>Foto 2 © Vogus: K.Hömstreit, J. Alscher, P. Zimmermann-Moser (Vzbgm Weitra), LR Schleritzko, U.Liebmann, G.Hierner plus Lesemeister:innen</w:t>
      </w:r>
    </w:p>
    <w:bookmarkEnd w:id="0"/>
    <w:p w14:paraId="664CB462" w14:textId="68DDDDA1" w:rsidR="004022B4" w:rsidRDefault="004022B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8C5AB5" w14:textId="0AC1EB95" w:rsidR="000F1B06" w:rsidRDefault="000F1B0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776D46" w14:textId="77777777" w:rsidR="000F1B06" w:rsidRDefault="000F1B06">
      <w:pPr>
        <w:spacing w:after="0"/>
        <w:jc w:val="both"/>
        <w:rPr>
          <w:rFonts w:ascii="Arial" w:hAnsi="Arial" w:cs="Arial"/>
        </w:rPr>
      </w:pPr>
    </w:p>
    <w:p w14:paraId="3CCA5F83" w14:textId="102B4041" w:rsidR="008120BF" w:rsidRPr="00E963DB" w:rsidRDefault="00E963DB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 w:rsidRPr="00E963DB">
        <w:rPr>
          <w:rFonts w:ascii="Arial" w:hAnsi="Arial" w:cs="Arial"/>
          <w:b/>
          <w:bCs/>
          <w:sz w:val="18"/>
          <w:szCs w:val="18"/>
          <w:lang w:val="de-DE"/>
        </w:rPr>
        <w:lastRenderedPageBreak/>
        <w:t>Rückfragehinweis</w:t>
      </w:r>
    </w:p>
    <w:p w14:paraId="3ABF0506" w14:textId="77777777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Treffpunkt Bibliothek – Service des Landes NÖ für Bibliotheken</w:t>
      </w:r>
    </w:p>
    <w:p w14:paraId="59E7ED9E" w14:textId="2346C69D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Mag. Kerstin Mayer, 02742/9005-17993 oder kerstin.mayer@treffpunkt-bibliothek.at</w:t>
      </w:r>
    </w:p>
    <w:p w14:paraId="18EAD9AA" w14:textId="3B54E267" w:rsidR="009B1459" w:rsidRDefault="00E963DB" w:rsidP="002D3EB2">
      <w:pPr>
        <w:spacing w:after="0"/>
        <w:jc w:val="both"/>
        <w:rPr>
          <w:rStyle w:val="Hyperlink"/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 xml:space="preserve">Alle Presseinformationen finden Sie auch unter </w:t>
      </w:r>
      <w:hyperlink r:id="rId8" w:history="1">
        <w:r w:rsidRPr="00E963DB">
          <w:rPr>
            <w:rStyle w:val="Hyperlink"/>
            <w:rFonts w:ascii="Arial" w:hAnsi="Arial" w:cs="Arial"/>
            <w:sz w:val="18"/>
            <w:szCs w:val="18"/>
            <w:lang w:val="de-DE"/>
          </w:rPr>
          <w:t>www.treffpunkt-bibliothek.at/presse</w:t>
        </w:r>
      </w:hyperlink>
    </w:p>
    <w:p w14:paraId="427E5AF1" w14:textId="620E4BD4" w:rsidR="00AE79B9" w:rsidRDefault="00AE79B9" w:rsidP="002D3EB2">
      <w:pPr>
        <w:spacing w:after="0"/>
        <w:jc w:val="both"/>
        <w:rPr>
          <w:rStyle w:val="Hyperlink"/>
          <w:rFonts w:ascii="Arial" w:hAnsi="Arial" w:cs="Arial"/>
          <w:sz w:val="18"/>
          <w:szCs w:val="18"/>
          <w:lang w:val="de-DE"/>
        </w:rPr>
      </w:pPr>
      <w:r w:rsidRPr="00AE79B9">
        <w:rPr>
          <w:rStyle w:val="Hyperlink"/>
          <w:rFonts w:ascii="Arial" w:hAnsi="Arial" w:cs="Arial"/>
          <w:sz w:val="18"/>
          <w:szCs w:val="18"/>
          <w:lang w:val="de-DE"/>
        </w:rPr>
        <w:t>https://www.treffpunkt-bibliothek.at/lesemeisterinnen-2022/</w:t>
      </w:r>
    </w:p>
    <w:p w14:paraId="7CB44409" w14:textId="77777777" w:rsidR="009B1459" w:rsidRDefault="009B1459" w:rsidP="002D3EB2">
      <w:pPr>
        <w:spacing w:after="0"/>
        <w:jc w:val="both"/>
        <w:rPr>
          <w:rStyle w:val="Hyperlink"/>
          <w:rFonts w:ascii="Arial" w:hAnsi="Arial" w:cs="Arial"/>
          <w:sz w:val="18"/>
          <w:szCs w:val="18"/>
          <w:lang w:val="de-DE"/>
        </w:rPr>
      </w:pPr>
    </w:p>
    <w:p w14:paraId="5FD3891C" w14:textId="77777777" w:rsidR="009B1459" w:rsidRDefault="009B1459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4DB13F" w14:textId="77777777" w:rsidR="009B1459" w:rsidRDefault="009B1459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4E13F7" w14:textId="513FD14F" w:rsidR="002D3EB2" w:rsidRPr="004022B4" w:rsidRDefault="002D3EB2" w:rsidP="002D3EB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022B4">
        <w:rPr>
          <w:rFonts w:ascii="Arial" w:hAnsi="Arial" w:cs="Arial"/>
          <w:b/>
          <w:bCs/>
          <w:sz w:val="20"/>
          <w:szCs w:val="20"/>
        </w:rPr>
        <w:t>Die Gewinnerinnen und Gewinner aus dem Industrieviertel:</w:t>
      </w:r>
    </w:p>
    <w:p w14:paraId="3D60C6D1" w14:textId="77777777" w:rsidR="002D3EB2" w:rsidRPr="002D3EB2" w:rsidRDefault="002D3EB2" w:rsidP="001B754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93D186" w14:textId="5D0803AE" w:rsidR="001B7547" w:rsidRDefault="001B7547" w:rsidP="001B7547">
      <w:pPr>
        <w:pStyle w:val="Listenabsatz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7547">
        <w:rPr>
          <w:rFonts w:ascii="Arial" w:hAnsi="Arial" w:cs="Arial"/>
          <w:sz w:val="20"/>
          <w:szCs w:val="20"/>
        </w:rPr>
        <w:t>Christoph</w:t>
      </w:r>
      <w:r>
        <w:rPr>
          <w:rFonts w:ascii="Arial" w:hAnsi="Arial" w:cs="Arial"/>
          <w:sz w:val="20"/>
          <w:szCs w:val="20"/>
        </w:rPr>
        <w:t xml:space="preserve"> </w:t>
      </w:r>
      <w:r w:rsidRPr="001B7547">
        <w:rPr>
          <w:rFonts w:ascii="Arial" w:hAnsi="Arial" w:cs="Arial"/>
          <w:sz w:val="20"/>
          <w:szCs w:val="20"/>
        </w:rPr>
        <w:t>Fonthofer</w:t>
      </w:r>
      <w:r>
        <w:rPr>
          <w:rFonts w:ascii="Arial" w:hAnsi="Arial" w:cs="Arial"/>
          <w:sz w:val="20"/>
          <w:szCs w:val="20"/>
        </w:rPr>
        <w:t xml:space="preserve"> </w:t>
      </w:r>
      <w:r w:rsidRPr="001B754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Jahre</w:t>
      </w:r>
      <w:r w:rsidRPr="001B7547">
        <w:rPr>
          <w:rFonts w:ascii="Arial" w:hAnsi="Arial" w:cs="Arial"/>
          <w:sz w:val="20"/>
          <w:szCs w:val="20"/>
        </w:rPr>
        <w:tab/>
      </w:r>
    </w:p>
    <w:p w14:paraId="0A5DB253" w14:textId="7D0B8B1C" w:rsidR="001B7547" w:rsidRDefault="001B7547" w:rsidP="001B7547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1B7547">
        <w:rPr>
          <w:rFonts w:ascii="Arial" w:hAnsi="Arial" w:cs="Arial"/>
          <w:sz w:val="20"/>
          <w:szCs w:val="20"/>
        </w:rPr>
        <w:t>Öffentl</w:t>
      </w:r>
      <w:r>
        <w:rPr>
          <w:rFonts w:ascii="Arial" w:hAnsi="Arial" w:cs="Arial"/>
          <w:sz w:val="20"/>
          <w:szCs w:val="20"/>
        </w:rPr>
        <w:t>iche</w:t>
      </w:r>
      <w:r w:rsidRPr="001B7547">
        <w:rPr>
          <w:rFonts w:ascii="Arial" w:hAnsi="Arial" w:cs="Arial"/>
          <w:sz w:val="20"/>
          <w:szCs w:val="20"/>
        </w:rPr>
        <w:t xml:space="preserve"> Gewerkschaftsbücherei Mödling</w:t>
      </w:r>
    </w:p>
    <w:p w14:paraId="413712ED" w14:textId="77777777" w:rsidR="001B7547" w:rsidRPr="001B7547" w:rsidRDefault="001B7547" w:rsidP="001B7547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</w:p>
    <w:p w14:paraId="735AB60F" w14:textId="0048FC8A" w:rsidR="001B7547" w:rsidRDefault="001B7547" w:rsidP="001B7547">
      <w:pPr>
        <w:pStyle w:val="Listenabsatz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7547">
        <w:rPr>
          <w:rFonts w:ascii="Arial" w:hAnsi="Arial" w:cs="Arial"/>
          <w:sz w:val="20"/>
          <w:szCs w:val="20"/>
        </w:rPr>
        <w:t>Emilia</w:t>
      </w:r>
      <w:r>
        <w:rPr>
          <w:rFonts w:ascii="Arial" w:hAnsi="Arial" w:cs="Arial"/>
          <w:sz w:val="20"/>
          <w:szCs w:val="20"/>
        </w:rPr>
        <w:t xml:space="preserve"> </w:t>
      </w:r>
      <w:r w:rsidRPr="001B7547">
        <w:rPr>
          <w:rFonts w:ascii="Arial" w:hAnsi="Arial" w:cs="Arial"/>
          <w:sz w:val="20"/>
          <w:szCs w:val="20"/>
        </w:rPr>
        <w:t>Hofer</w:t>
      </w:r>
      <w:r>
        <w:rPr>
          <w:rFonts w:ascii="Arial" w:hAnsi="Arial" w:cs="Arial"/>
          <w:sz w:val="20"/>
          <w:szCs w:val="20"/>
        </w:rPr>
        <w:t xml:space="preserve"> </w:t>
      </w:r>
      <w:r w:rsidRPr="001B7547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 Jahre</w:t>
      </w:r>
    </w:p>
    <w:p w14:paraId="14179BE4" w14:textId="672DE2A9" w:rsidR="001B7547" w:rsidRPr="001B7547" w:rsidRDefault="001B7547" w:rsidP="001B7547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1B7547">
        <w:rPr>
          <w:rFonts w:ascii="Arial" w:hAnsi="Arial" w:cs="Arial"/>
          <w:sz w:val="20"/>
          <w:szCs w:val="20"/>
        </w:rPr>
        <w:t>Öffentliche Bücherei</w:t>
      </w:r>
      <w:r>
        <w:rPr>
          <w:rFonts w:ascii="Arial" w:hAnsi="Arial" w:cs="Arial"/>
          <w:sz w:val="20"/>
          <w:szCs w:val="20"/>
        </w:rPr>
        <w:t xml:space="preserve"> </w:t>
      </w:r>
      <w:r w:rsidRPr="001B7547">
        <w:rPr>
          <w:rFonts w:ascii="Arial" w:hAnsi="Arial" w:cs="Arial"/>
          <w:sz w:val="20"/>
          <w:szCs w:val="20"/>
        </w:rPr>
        <w:t>Felixdorf</w:t>
      </w:r>
    </w:p>
    <w:p w14:paraId="723D6932" w14:textId="77777777" w:rsidR="001B7547" w:rsidRPr="001B7547" w:rsidRDefault="001B7547" w:rsidP="001B754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5C0878" w14:textId="440A92B1" w:rsidR="001B7547" w:rsidRDefault="001B7547" w:rsidP="001B7547">
      <w:pPr>
        <w:pStyle w:val="Listenabsatz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7547">
        <w:rPr>
          <w:rFonts w:ascii="Arial" w:hAnsi="Arial" w:cs="Arial"/>
          <w:sz w:val="20"/>
          <w:szCs w:val="20"/>
        </w:rPr>
        <w:t>Annika</w:t>
      </w:r>
      <w:r w:rsidRPr="001B7547">
        <w:rPr>
          <w:rFonts w:ascii="Arial" w:hAnsi="Arial" w:cs="Arial"/>
          <w:sz w:val="20"/>
          <w:szCs w:val="20"/>
        </w:rPr>
        <w:tab/>
        <w:t>Jakoubek</w:t>
      </w:r>
      <w:r>
        <w:rPr>
          <w:rFonts w:ascii="Arial" w:hAnsi="Arial" w:cs="Arial"/>
          <w:sz w:val="20"/>
          <w:szCs w:val="20"/>
        </w:rPr>
        <w:t xml:space="preserve"> </w:t>
      </w:r>
      <w:r w:rsidRPr="001B7547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Jahre</w:t>
      </w:r>
      <w:r w:rsidRPr="001B7547">
        <w:rPr>
          <w:rFonts w:ascii="Arial" w:hAnsi="Arial" w:cs="Arial"/>
          <w:sz w:val="20"/>
          <w:szCs w:val="20"/>
        </w:rPr>
        <w:tab/>
      </w:r>
    </w:p>
    <w:p w14:paraId="68C42582" w14:textId="7835A0D7" w:rsidR="001B7547" w:rsidRDefault="001B7547" w:rsidP="001B7547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1B7547">
        <w:rPr>
          <w:rFonts w:ascii="Arial" w:hAnsi="Arial" w:cs="Arial"/>
          <w:sz w:val="20"/>
          <w:szCs w:val="20"/>
        </w:rPr>
        <w:t>Pfarrbibliothek St. Jakobus, Kirchberg am Wechsel</w:t>
      </w:r>
    </w:p>
    <w:p w14:paraId="3C6846DA" w14:textId="77777777" w:rsidR="001B7547" w:rsidRPr="001B7547" w:rsidRDefault="001B7547" w:rsidP="001B7547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</w:p>
    <w:p w14:paraId="546CEB5B" w14:textId="64AA66FE" w:rsidR="001B7547" w:rsidRDefault="001B7547" w:rsidP="001B7547">
      <w:pPr>
        <w:pStyle w:val="Listenabsatz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7547">
        <w:rPr>
          <w:rFonts w:ascii="Arial" w:hAnsi="Arial" w:cs="Arial"/>
          <w:sz w:val="20"/>
          <w:szCs w:val="20"/>
        </w:rPr>
        <w:t>Julia</w:t>
      </w:r>
      <w:r>
        <w:rPr>
          <w:rFonts w:ascii="Arial" w:hAnsi="Arial" w:cs="Arial"/>
          <w:sz w:val="20"/>
          <w:szCs w:val="20"/>
        </w:rPr>
        <w:t xml:space="preserve"> </w:t>
      </w:r>
      <w:r w:rsidRPr="001B7547">
        <w:rPr>
          <w:rFonts w:ascii="Arial" w:hAnsi="Arial" w:cs="Arial"/>
          <w:sz w:val="20"/>
          <w:szCs w:val="20"/>
        </w:rPr>
        <w:t>Stummer</w:t>
      </w:r>
      <w:r>
        <w:rPr>
          <w:rFonts w:ascii="Arial" w:hAnsi="Arial" w:cs="Arial"/>
          <w:sz w:val="20"/>
          <w:szCs w:val="20"/>
        </w:rPr>
        <w:t xml:space="preserve"> </w:t>
      </w:r>
      <w:r w:rsidRPr="001B7547">
        <w:rPr>
          <w:rFonts w:ascii="Arial" w:hAnsi="Arial" w:cs="Arial"/>
          <w:sz w:val="20"/>
          <w:szCs w:val="20"/>
        </w:rPr>
        <w:t xml:space="preserve">11 </w:t>
      </w:r>
      <w:r>
        <w:rPr>
          <w:rFonts w:ascii="Arial" w:hAnsi="Arial" w:cs="Arial"/>
          <w:sz w:val="20"/>
          <w:szCs w:val="20"/>
        </w:rPr>
        <w:t>Jahre</w:t>
      </w:r>
    </w:p>
    <w:p w14:paraId="47DFE875" w14:textId="375BB649" w:rsidR="001B7547" w:rsidRDefault="001B7547" w:rsidP="001B7547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1B7547">
        <w:rPr>
          <w:rFonts w:ascii="Arial" w:hAnsi="Arial" w:cs="Arial"/>
          <w:sz w:val="20"/>
          <w:szCs w:val="20"/>
        </w:rPr>
        <w:t>Medienwerkstatt-Bücherei-Reisenberg</w:t>
      </w:r>
    </w:p>
    <w:p w14:paraId="2E34E25A" w14:textId="77777777" w:rsidR="001B7547" w:rsidRPr="000D445F" w:rsidRDefault="001B7547" w:rsidP="000D445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8774BC" w14:textId="2EE81ADB" w:rsidR="001B7547" w:rsidRDefault="001B7547" w:rsidP="001B7547">
      <w:pPr>
        <w:pStyle w:val="Listenabsatz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7547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 w:rsidRPr="001B7547">
        <w:rPr>
          <w:rFonts w:ascii="Arial" w:hAnsi="Arial" w:cs="Arial"/>
          <w:sz w:val="20"/>
          <w:szCs w:val="20"/>
        </w:rPr>
        <w:t>lene</w:t>
      </w:r>
      <w:r w:rsidRPr="001B7547">
        <w:rPr>
          <w:rFonts w:ascii="Arial" w:hAnsi="Arial" w:cs="Arial"/>
          <w:sz w:val="20"/>
          <w:szCs w:val="20"/>
        </w:rPr>
        <w:tab/>
        <w:t>Jurin</w:t>
      </w:r>
      <w:r>
        <w:rPr>
          <w:rFonts w:ascii="Arial" w:hAnsi="Arial" w:cs="Arial"/>
          <w:sz w:val="20"/>
          <w:szCs w:val="20"/>
        </w:rPr>
        <w:t xml:space="preserve"> </w:t>
      </w:r>
      <w:r w:rsidRPr="001B754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Jahre</w:t>
      </w:r>
      <w:r w:rsidRPr="001B7547">
        <w:rPr>
          <w:rFonts w:ascii="Arial" w:hAnsi="Arial" w:cs="Arial"/>
          <w:sz w:val="20"/>
          <w:szCs w:val="20"/>
        </w:rPr>
        <w:tab/>
      </w:r>
    </w:p>
    <w:p w14:paraId="73E5B07C" w14:textId="1BB16EB5" w:rsidR="001B7547" w:rsidRDefault="001B7547" w:rsidP="001B7547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1B7547">
        <w:rPr>
          <w:rFonts w:ascii="Arial" w:hAnsi="Arial" w:cs="Arial"/>
          <w:sz w:val="20"/>
          <w:szCs w:val="20"/>
        </w:rPr>
        <w:t>Bücher</w:t>
      </w:r>
      <w:r w:rsidR="000D445F">
        <w:rPr>
          <w:rFonts w:ascii="Arial" w:hAnsi="Arial" w:cs="Arial"/>
          <w:sz w:val="20"/>
          <w:szCs w:val="20"/>
        </w:rPr>
        <w:t>ia</w:t>
      </w:r>
      <w:r w:rsidRPr="001B7547">
        <w:rPr>
          <w:rFonts w:ascii="Arial" w:hAnsi="Arial" w:cs="Arial"/>
          <w:sz w:val="20"/>
          <w:szCs w:val="20"/>
        </w:rPr>
        <w:t xml:space="preserve"> Haslau-Maria Ellend</w:t>
      </w:r>
    </w:p>
    <w:p w14:paraId="1953DE52" w14:textId="77777777" w:rsidR="001B7547" w:rsidRPr="001B7547" w:rsidRDefault="001B7547" w:rsidP="001B7547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</w:p>
    <w:p w14:paraId="415F8C70" w14:textId="09AE4532" w:rsidR="001B7547" w:rsidRDefault="001B7547" w:rsidP="001B7547">
      <w:pPr>
        <w:pStyle w:val="Listenabsatz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7547">
        <w:rPr>
          <w:rFonts w:ascii="Arial" w:hAnsi="Arial" w:cs="Arial"/>
          <w:sz w:val="20"/>
          <w:szCs w:val="20"/>
        </w:rPr>
        <w:t>Lilly</w:t>
      </w:r>
      <w:r>
        <w:rPr>
          <w:rFonts w:ascii="Arial" w:hAnsi="Arial" w:cs="Arial"/>
          <w:sz w:val="20"/>
          <w:szCs w:val="20"/>
        </w:rPr>
        <w:t xml:space="preserve"> </w:t>
      </w:r>
      <w:r w:rsidRPr="001B7547">
        <w:rPr>
          <w:rFonts w:ascii="Arial" w:hAnsi="Arial" w:cs="Arial"/>
          <w:sz w:val="20"/>
          <w:szCs w:val="20"/>
        </w:rPr>
        <w:t>Eisinger</w:t>
      </w:r>
      <w:r>
        <w:rPr>
          <w:rFonts w:ascii="Arial" w:hAnsi="Arial" w:cs="Arial"/>
          <w:sz w:val="20"/>
          <w:szCs w:val="20"/>
        </w:rPr>
        <w:t xml:space="preserve"> </w:t>
      </w:r>
      <w:r w:rsidRPr="001B754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Jahre</w:t>
      </w:r>
      <w:r w:rsidRPr="001B7547">
        <w:rPr>
          <w:rFonts w:ascii="Arial" w:hAnsi="Arial" w:cs="Arial"/>
          <w:sz w:val="20"/>
          <w:szCs w:val="20"/>
        </w:rPr>
        <w:tab/>
      </w:r>
    </w:p>
    <w:p w14:paraId="4DB07909" w14:textId="69962D95" w:rsidR="001B7547" w:rsidRPr="001B7547" w:rsidRDefault="001B7547" w:rsidP="001B7547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1B7547">
        <w:rPr>
          <w:rFonts w:ascii="Arial" w:hAnsi="Arial" w:cs="Arial"/>
          <w:sz w:val="20"/>
          <w:szCs w:val="20"/>
        </w:rPr>
        <w:t>Gemeindebücherei Würflach</w:t>
      </w:r>
    </w:p>
    <w:p w14:paraId="19A8EBAB" w14:textId="77777777" w:rsidR="001B7547" w:rsidRPr="001B7547" w:rsidRDefault="001B7547" w:rsidP="001B7547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</w:p>
    <w:p w14:paraId="4D1AD7F8" w14:textId="549EF758" w:rsidR="001B7547" w:rsidRDefault="001B7547" w:rsidP="001B7547">
      <w:pPr>
        <w:pStyle w:val="Listenabsatz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7547">
        <w:rPr>
          <w:rFonts w:ascii="Arial" w:hAnsi="Arial" w:cs="Arial"/>
          <w:sz w:val="20"/>
          <w:szCs w:val="20"/>
        </w:rPr>
        <w:t>Anna</w:t>
      </w:r>
      <w:r>
        <w:rPr>
          <w:rFonts w:ascii="Arial" w:hAnsi="Arial" w:cs="Arial"/>
          <w:sz w:val="20"/>
          <w:szCs w:val="20"/>
        </w:rPr>
        <w:t xml:space="preserve"> </w:t>
      </w:r>
      <w:r w:rsidRPr="001B7547">
        <w:rPr>
          <w:rFonts w:ascii="Arial" w:hAnsi="Arial" w:cs="Arial"/>
          <w:sz w:val="20"/>
          <w:szCs w:val="20"/>
        </w:rPr>
        <w:t>Öfferl</w:t>
      </w:r>
      <w:r>
        <w:rPr>
          <w:rFonts w:ascii="Arial" w:hAnsi="Arial" w:cs="Arial"/>
          <w:sz w:val="20"/>
          <w:szCs w:val="20"/>
        </w:rPr>
        <w:t xml:space="preserve"> </w:t>
      </w:r>
      <w:r w:rsidRPr="001B754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Jahre</w:t>
      </w:r>
      <w:r w:rsidRPr="001B7547">
        <w:rPr>
          <w:rFonts w:ascii="Arial" w:hAnsi="Arial" w:cs="Arial"/>
          <w:sz w:val="20"/>
          <w:szCs w:val="20"/>
        </w:rPr>
        <w:tab/>
      </w:r>
    </w:p>
    <w:p w14:paraId="06202F01" w14:textId="3AF466DC" w:rsidR="001B7547" w:rsidRPr="001B7547" w:rsidRDefault="001B7547" w:rsidP="001B7547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1B7547">
        <w:rPr>
          <w:rFonts w:ascii="Arial" w:hAnsi="Arial" w:cs="Arial"/>
          <w:sz w:val="20"/>
          <w:szCs w:val="20"/>
        </w:rPr>
        <w:t>Bücherei Wiener Neudorf</w:t>
      </w:r>
    </w:p>
    <w:p w14:paraId="5BF6C16C" w14:textId="77777777" w:rsidR="001B7547" w:rsidRPr="001B7547" w:rsidRDefault="001B7547" w:rsidP="001B7547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</w:p>
    <w:p w14:paraId="2C5CDDC4" w14:textId="0909FC58" w:rsidR="001B7547" w:rsidRDefault="001B7547" w:rsidP="001B7547">
      <w:pPr>
        <w:pStyle w:val="Listenabsatz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7547">
        <w:rPr>
          <w:rFonts w:ascii="Arial" w:hAnsi="Arial" w:cs="Arial"/>
          <w:sz w:val="20"/>
          <w:szCs w:val="20"/>
        </w:rPr>
        <w:t>Mario</w:t>
      </w:r>
      <w:r w:rsidR="000D445F">
        <w:rPr>
          <w:rFonts w:ascii="Arial" w:hAnsi="Arial" w:cs="Arial"/>
          <w:sz w:val="20"/>
          <w:szCs w:val="20"/>
        </w:rPr>
        <w:t xml:space="preserve"> </w:t>
      </w:r>
      <w:r w:rsidRPr="001B7547">
        <w:rPr>
          <w:rFonts w:ascii="Arial" w:hAnsi="Arial" w:cs="Arial"/>
          <w:sz w:val="20"/>
          <w:szCs w:val="20"/>
        </w:rPr>
        <w:t>Morgenbesser</w:t>
      </w:r>
      <w:r w:rsidR="000D445F">
        <w:rPr>
          <w:rFonts w:ascii="Arial" w:hAnsi="Arial" w:cs="Arial"/>
          <w:sz w:val="20"/>
          <w:szCs w:val="20"/>
        </w:rPr>
        <w:t xml:space="preserve"> </w:t>
      </w:r>
      <w:r w:rsidRPr="001B754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Jahre</w:t>
      </w:r>
      <w:r w:rsidRPr="001B7547">
        <w:rPr>
          <w:rFonts w:ascii="Arial" w:hAnsi="Arial" w:cs="Arial"/>
          <w:sz w:val="20"/>
          <w:szCs w:val="20"/>
        </w:rPr>
        <w:tab/>
      </w:r>
    </w:p>
    <w:p w14:paraId="1BB7FFF3" w14:textId="2BBDD338" w:rsidR="001B7547" w:rsidRPr="001B7547" w:rsidRDefault="001B7547" w:rsidP="001B7547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1B7547">
        <w:rPr>
          <w:rFonts w:ascii="Arial" w:hAnsi="Arial" w:cs="Arial"/>
          <w:sz w:val="20"/>
          <w:szCs w:val="20"/>
        </w:rPr>
        <w:t>Stadtbücherei Gloggnitz</w:t>
      </w:r>
    </w:p>
    <w:p w14:paraId="239CCD6E" w14:textId="77777777" w:rsidR="001B7547" w:rsidRPr="001B7547" w:rsidRDefault="001B7547" w:rsidP="001B7547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</w:p>
    <w:p w14:paraId="6553C665" w14:textId="2E5D8439" w:rsidR="001B7547" w:rsidRDefault="001B7547" w:rsidP="001B7547">
      <w:pPr>
        <w:pStyle w:val="Listenabsatz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7547">
        <w:rPr>
          <w:rFonts w:ascii="Arial" w:hAnsi="Arial" w:cs="Arial"/>
          <w:sz w:val="20"/>
          <w:szCs w:val="20"/>
        </w:rPr>
        <w:t>Raphael</w:t>
      </w:r>
      <w:r>
        <w:rPr>
          <w:rFonts w:ascii="Arial" w:hAnsi="Arial" w:cs="Arial"/>
          <w:sz w:val="20"/>
          <w:szCs w:val="20"/>
        </w:rPr>
        <w:t xml:space="preserve"> </w:t>
      </w:r>
      <w:r w:rsidRPr="001B7547">
        <w:rPr>
          <w:rFonts w:ascii="Arial" w:hAnsi="Arial" w:cs="Arial"/>
          <w:sz w:val="20"/>
          <w:szCs w:val="20"/>
        </w:rPr>
        <w:t>Willmann</w:t>
      </w:r>
      <w:r>
        <w:rPr>
          <w:rFonts w:ascii="Arial" w:hAnsi="Arial" w:cs="Arial"/>
          <w:sz w:val="20"/>
          <w:szCs w:val="20"/>
        </w:rPr>
        <w:t xml:space="preserve"> </w:t>
      </w:r>
      <w:r w:rsidRPr="001B754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Jahre</w:t>
      </w:r>
      <w:r w:rsidRPr="001B7547">
        <w:rPr>
          <w:rFonts w:ascii="Arial" w:hAnsi="Arial" w:cs="Arial"/>
          <w:sz w:val="20"/>
          <w:szCs w:val="20"/>
        </w:rPr>
        <w:tab/>
      </w:r>
    </w:p>
    <w:p w14:paraId="778092D6" w14:textId="5B8F9A94" w:rsidR="001B7547" w:rsidRDefault="001B7547" w:rsidP="001B7547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1B7547">
        <w:rPr>
          <w:rFonts w:ascii="Arial" w:hAnsi="Arial" w:cs="Arial"/>
          <w:sz w:val="20"/>
          <w:szCs w:val="20"/>
        </w:rPr>
        <w:t>Öffentliche Bücherei der Pfarre St. Bonifatius Breitenfurt</w:t>
      </w:r>
    </w:p>
    <w:p w14:paraId="2F2A0C30" w14:textId="77777777" w:rsidR="001B7547" w:rsidRPr="001B7547" w:rsidRDefault="001B7547" w:rsidP="001B7547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</w:p>
    <w:p w14:paraId="6981BD75" w14:textId="10B30067" w:rsidR="001B7547" w:rsidRDefault="001B7547" w:rsidP="001B7547">
      <w:pPr>
        <w:pStyle w:val="Listenabsatz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B7547">
        <w:rPr>
          <w:rFonts w:ascii="Arial" w:hAnsi="Arial" w:cs="Arial"/>
          <w:sz w:val="20"/>
          <w:szCs w:val="20"/>
        </w:rPr>
        <w:t>Johanna</w:t>
      </w:r>
      <w:r>
        <w:rPr>
          <w:rFonts w:ascii="Arial" w:hAnsi="Arial" w:cs="Arial"/>
          <w:sz w:val="20"/>
          <w:szCs w:val="20"/>
        </w:rPr>
        <w:t xml:space="preserve"> </w:t>
      </w:r>
      <w:r w:rsidRPr="001B7547">
        <w:rPr>
          <w:rFonts w:ascii="Arial" w:hAnsi="Arial" w:cs="Arial"/>
          <w:sz w:val="20"/>
          <w:szCs w:val="20"/>
        </w:rPr>
        <w:t>Balcarek</w:t>
      </w:r>
      <w:r>
        <w:rPr>
          <w:rFonts w:ascii="Arial" w:hAnsi="Arial" w:cs="Arial"/>
          <w:sz w:val="20"/>
          <w:szCs w:val="20"/>
        </w:rPr>
        <w:t xml:space="preserve"> </w:t>
      </w:r>
      <w:r w:rsidRPr="001B7547">
        <w:rPr>
          <w:rFonts w:ascii="Arial" w:hAnsi="Arial" w:cs="Arial"/>
          <w:sz w:val="20"/>
          <w:szCs w:val="20"/>
        </w:rPr>
        <w:t xml:space="preserve">11 </w:t>
      </w:r>
      <w:r>
        <w:rPr>
          <w:rFonts w:ascii="Arial" w:hAnsi="Arial" w:cs="Arial"/>
          <w:sz w:val="20"/>
          <w:szCs w:val="20"/>
        </w:rPr>
        <w:t>Jahre</w:t>
      </w:r>
      <w:r w:rsidRPr="001B7547">
        <w:rPr>
          <w:rFonts w:ascii="Arial" w:hAnsi="Arial" w:cs="Arial"/>
          <w:sz w:val="20"/>
          <w:szCs w:val="20"/>
        </w:rPr>
        <w:tab/>
      </w:r>
    </w:p>
    <w:p w14:paraId="4AEBCFEF" w14:textId="3228FD14" w:rsidR="002D3EB2" w:rsidRPr="001B7547" w:rsidRDefault="001B7547" w:rsidP="001B7547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  <w:r w:rsidRPr="001B7547">
        <w:rPr>
          <w:rFonts w:ascii="Arial" w:hAnsi="Arial" w:cs="Arial"/>
          <w:sz w:val="20"/>
          <w:szCs w:val="20"/>
        </w:rPr>
        <w:t>Stadtbibliothek Berndorf</w:t>
      </w:r>
    </w:p>
    <w:p w14:paraId="7EB30B72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CB0D0D" w14:textId="77777777" w:rsidR="002D3EB2" w:rsidRPr="002D3EB2" w:rsidRDefault="002D3EB2" w:rsidP="002D3EB2">
      <w:pPr>
        <w:rPr>
          <w:rFonts w:ascii="Arial" w:hAnsi="Arial" w:cs="Arial"/>
          <w:i/>
          <w:iCs/>
          <w:sz w:val="20"/>
          <w:szCs w:val="20"/>
        </w:rPr>
      </w:pPr>
      <w:r w:rsidRPr="002D3EB2">
        <w:rPr>
          <w:rFonts w:ascii="Arial" w:hAnsi="Arial" w:cs="Arial"/>
          <w:i/>
          <w:iCs/>
          <w:sz w:val="20"/>
          <w:szCs w:val="20"/>
        </w:rPr>
        <w:br w:type="page"/>
      </w:r>
    </w:p>
    <w:p w14:paraId="49C07048" w14:textId="583324BB" w:rsidR="002D3EB2" w:rsidRPr="004022B4" w:rsidRDefault="002D3EB2" w:rsidP="002D3EB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022B4">
        <w:rPr>
          <w:rFonts w:ascii="Arial" w:hAnsi="Arial" w:cs="Arial"/>
          <w:b/>
          <w:bCs/>
          <w:sz w:val="20"/>
          <w:szCs w:val="20"/>
        </w:rPr>
        <w:lastRenderedPageBreak/>
        <w:t>Die Gewinnerinnen und Gewinner aus dem Mostviertel:</w:t>
      </w:r>
    </w:p>
    <w:p w14:paraId="76A05BB6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0AAEAE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E8F311" w14:textId="529E81C6" w:rsidR="00C7261A" w:rsidRDefault="00C7261A" w:rsidP="00C7261A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Florian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Pauler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Jahre</w:t>
      </w:r>
    </w:p>
    <w:p w14:paraId="6E59471D" w14:textId="70C1AD03" w:rsidR="00C7261A" w:rsidRDefault="00C7261A" w:rsidP="00C7261A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Gemeindebücherei Eichgraben</w:t>
      </w:r>
    </w:p>
    <w:p w14:paraId="51174420" w14:textId="77777777" w:rsidR="00C7261A" w:rsidRPr="00C7261A" w:rsidRDefault="00C7261A" w:rsidP="00C7261A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14:paraId="23727C6C" w14:textId="3F96C4B6" w:rsidR="00C7261A" w:rsidRDefault="00C7261A" w:rsidP="00C7261A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Sophia-Isabella Strasser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Jahre</w:t>
      </w:r>
      <w:r w:rsidRPr="00C7261A">
        <w:rPr>
          <w:rFonts w:ascii="Arial" w:hAnsi="Arial" w:cs="Arial"/>
          <w:sz w:val="20"/>
          <w:szCs w:val="20"/>
        </w:rPr>
        <w:tab/>
      </w:r>
    </w:p>
    <w:p w14:paraId="720A0371" w14:textId="7A1BFEBE" w:rsidR="00C7261A" w:rsidRDefault="00C7261A" w:rsidP="00C7261A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Öffentliche Schulbibliothek Wölbling</w:t>
      </w:r>
    </w:p>
    <w:p w14:paraId="1F08B21E" w14:textId="77777777" w:rsidR="00C7261A" w:rsidRPr="00C7261A" w:rsidRDefault="00C7261A" w:rsidP="00C7261A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14:paraId="1504208D" w14:textId="59302707" w:rsidR="00C7261A" w:rsidRDefault="00C7261A" w:rsidP="00C7261A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Emelie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Anzenberg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 Jahre</w:t>
      </w:r>
      <w:r w:rsidRPr="00C7261A">
        <w:rPr>
          <w:rFonts w:ascii="Arial" w:hAnsi="Arial" w:cs="Arial"/>
          <w:sz w:val="20"/>
          <w:szCs w:val="20"/>
        </w:rPr>
        <w:tab/>
      </w:r>
    </w:p>
    <w:p w14:paraId="0532F313" w14:textId="5A61743F" w:rsidR="00C7261A" w:rsidRDefault="00C7261A" w:rsidP="00C7261A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BÖbliothek - Öffentliche Bücherei Böheimkirchen</w:t>
      </w:r>
    </w:p>
    <w:p w14:paraId="67B58979" w14:textId="77777777" w:rsidR="00C7261A" w:rsidRPr="00C7261A" w:rsidRDefault="00C7261A" w:rsidP="00C7261A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14:paraId="3CFF79E1" w14:textId="61A3384E" w:rsidR="00C7261A" w:rsidRDefault="00C7261A" w:rsidP="00C7261A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Maja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Rösel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Jahre</w:t>
      </w:r>
      <w:r w:rsidRPr="00C7261A">
        <w:rPr>
          <w:rFonts w:ascii="Arial" w:hAnsi="Arial" w:cs="Arial"/>
          <w:sz w:val="20"/>
          <w:szCs w:val="20"/>
        </w:rPr>
        <w:tab/>
      </w:r>
    </w:p>
    <w:p w14:paraId="0EA3DE79" w14:textId="2FF38D9F" w:rsidR="00C7261A" w:rsidRDefault="00C7261A" w:rsidP="00C7261A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Öffentliche Bücherei Loosdorf</w:t>
      </w:r>
    </w:p>
    <w:p w14:paraId="2D8CE148" w14:textId="77777777" w:rsidR="00C7261A" w:rsidRPr="00C7261A" w:rsidRDefault="00C7261A" w:rsidP="00C7261A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14:paraId="1913EF8E" w14:textId="456A0CF1" w:rsidR="00C7261A" w:rsidRDefault="00C7261A" w:rsidP="00C7261A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Tobias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Kastner</w:t>
      </w:r>
      <w:r w:rsidRPr="00C7261A"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 xml:space="preserve"> Jahre</w:t>
      </w:r>
    </w:p>
    <w:p w14:paraId="3AC8CD3A" w14:textId="58DDA3EB" w:rsidR="00C7261A" w:rsidRDefault="000D445F" w:rsidP="00C7261A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0D445F">
        <w:rPr>
          <w:rFonts w:ascii="Arial" w:hAnsi="Arial" w:cs="Arial"/>
          <w:sz w:val="20"/>
          <w:szCs w:val="20"/>
        </w:rPr>
        <w:t>Öffentliche Anselm-Salzer-Bibliothek Stift Seitenstetten</w:t>
      </w:r>
    </w:p>
    <w:p w14:paraId="49E65AA4" w14:textId="77777777" w:rsidR="000D445F" w:rsidRPr="00C7261A" w:rsidRDefault="000D445F" w:rsidP="00C7261A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14:paraId="7D336251" w14:textId="2436AA10" w:rsidR="00C7261A" w:rsidRDefault="00C7261A" w:rsidP="00C7261A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Jeremias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Konde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Jahre</w:t>
      </w:r>
    </w:p>
    <w:p w14:paraId="229858DB" w14:textId="374FA880" w:rsidR="00C7261A" w:rsidRDefault="00C7261A" w:rsidP="00C7261A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Stadtbücherei Traismauer</w:t>
      </w:r>
    </w:p>
    <w:p w14:paraId="05FFFFB5" w14:textId="77777777" w:rsidR="00C7261A" w:rsidRPr="00C7261A" w:rsidRDefault="00C7261A" w:rsidP="00C7261A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14:paraId="5ACAC874" w14:textId="506E8F42" w:rsidR="00C7261A" w:rsidRDefault="00C7261A" w:rsidP="00C7261A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Lorena</w:t>
      </w:r>
      <w:r w:rsidRPr="00C7261A">
        <w:rPr>
          <w:rFonts w:ascii="Arial" w:hAnsi="Arial" w:cs="Arial"/>
          <w:sz w:val="20"/>
          <w:szCs w:val="20"/>
        </w:rPr>
        <w:tab/>
        <w:t>Kurti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Jahre</w:t>
      </w:r>
    </w:p>
    <w:p w14:paraId="49958281" w14:textId="3078F849" w:rsidR="00C7261A" w:rsidRDefault="00C7261A" w:rsidP="00C7261A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Altlengbuch Bücher- und Medienzentrum</w:t>
      </w:r>
    </w:p>
    <w:p w14:paraId="2BD9E2CF" w14:textId="77777777" w:rsidR="00C7261A" w:rsidRPr="00C7261A" w:rsidRDefault="00C7261A" w:rsidP="00C7261A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14:paraId="644FAE73" w14:textId="460B1017" w:rsidR="00C7261A" w:rsidRDefault="00C7261A" w:rsidP="00C7261A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Gloria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Urdl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Jahre</w:t>
      </w:r>
    </w:p>
    <w:p w14:paraId="07BC6A81" w14:textId="5FE4689D" w:rsidR="00C7261A" w:rsidRDefault="00C7261A" w:rsidP="00C7261A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Stadt- und ÖGB-Bücherei Melk</w:t>
      </w:r>
    </w:p>
    <w:p w14:paraId="588E2C05" w14:textId="77777777" w:rsidR="00C7261A" w:rsidRPr="00C7261A" w:rsidRDefault="00C7261A" w:rsidP="00C7261A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14:paraId="484D6428" w14:textId="6587BBC4" w:rsidR="00C7261A" w:rsidRDefault="00C7261A" w:rsidP="00C7261A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Elia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Plener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Jahre</w:t>
      </w:r>
    </w:p>
    <w:p w14:paraId="624E8FF5" w14:textId="5C08307D" w:rsidR="00C7261A" w:rsidRDefault="00C7261A" w:rsidP="00C7261A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BibliotheKILB</w:t>
      </w:r>
    </w:p>
    <w:p w14:paraId="41392312" w14:textId="77777777" w:rsidR="00C7261A" w:rsidRPr="00C7261A" w:rsidRDefault="00C7261A" w:rsidP="00C7261A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14:paraId="40B28C9C" w14:textId="5E682CB1" w:rsidR="00C7261A" w:rsidRDefault="00C7261A" w:rsidP="00C7261A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Sarah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Enner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Jahre</w:t>
      </w:r>
    </w:p>
    <w:p w14:paraId="17DC0C59" w14:textId="48034673" w:rsidR="002D3EB2" w:rsidRPr="00C7261A" w:rsidRDefault="00C7261A" w:rsidP="00C7261A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Öffentliche Bibliothek der Pfarre und Marktgemeinde Oberndorf an der Melk</w:t>
      </w:r>
    </w:p>
    <w:p w14:paraId="6FD28294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49924C" w14:textId="77777777" w:rsidR="002D3EB2" w:rsidRDefault="002D3E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9E85635" w14:textId="107E5012" w:rsidR="002D3EB2" w:rsidRPr="004022B4" w:rsidRDefault="002D3EB2" w:rsidP="002D3EB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022B4">
        <w:rPr>
          <w:rFonts w:ascii="Arial" w:hAnsi="Arial" w:cs="Arial"/>
          <w:b/>
          <w:bCs/>
          <w:sz w:val="20"/>
          <w:szCs w:val="20"/>
        </w:rPr>
        <w:lastRenderedPageBreak/>
        <w:t>Die Gewinnerinnen und Gewinner aus dem Waldviertel:</w:t>
      </w:r>
    </w:p>
    <w:p w14:paraId="58D26993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CDDCA5" w14:textId="7073A319" w:rsidR="00C7261A" w:rsidRDefault="00C7261A" w:rsidP="00C7261A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Laurenz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Hofstetter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Jahre</w:t>
      </w:r>
    </w:p>
    <w:p w14:paraId="220404FF" w14:textId="27968D92" w:rsidR="00C7261A" w:rsidRDefault="00C7261A" w:rsidP="00C7261A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Stadtbücherei Langenlois</w:t>
      </w:r>
    </w:p>
    <w:p w14:paraId="55C1D588" w14:textId="77777777" w:rsidR="00C7261A" w:rsidRPr="00C7261A" w:rsidRDefault="00C7261A" w:rsidP="00C7261A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40A39FD1" w14:textId="03610C47" w:rsidR="00C7261A" w:rsidRDefault="00C7261A" w:rsidP="00C7261A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Johanna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Weißenböck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9</w:t>
      </w:r>
      <w:r w:rsidRPr="00C726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Jahre</w:t>
      </w:r>
    </w:p>
    <w:p w14:paraId="0F407E09" w14:textId="6036E4DF" w:rsidR="00C7261A" w:rsidRDefault="00C7261A" w:rsidP="00C7261A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Stadtbücherei Weitra</w:t>
      </w:r>
    </w:p>
    <w:p w14:paraId="34F737F2" w14:textId="77777777" w:rsidR="00C7261A" w:rsidRPr="00C7261A" w:rsidRDefault="00C7261A" w:rsidP="00C7261A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69FBAAA9" w14:textId="3B9ACEB6" w:rsidR="00C7261A" w:rsidRDefault="00C7261A" w:rsidP="00C7261A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Johanna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Lamatsch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Jahre</w:t>
      </w:r>
    </w:p>
    <w:p w14:paraId="382FD91D" w14:textId="76CF0C01" w:rsidR="00C7261A" w:rsidRDefault="00C7261A" w:rsidP="00C7261A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Stadtbücherei Drosendorf</w:t>
      </w:r>
    </w:p>
    <w:p w14:paraId="000C70D0" w14:textId="77777777" w:rsidR="00C7261A" w:rsidRPr="00C7261A" w:rsidRDefault="00C7261A" w:rsidP="00C7261A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4410D561" w14:textId="25FFEB21" w:rsidR="00C7261A" w:rsidRDefault="00C7261A" w:rsidP="00C7261A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Ariane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Schweitzer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Jahre</w:t>
      </w:r>
    </w:p>
    <w:p w14:paraId="1EA91011" w14:textId="54D6B1F2" w:rsidR="00C7261A" w:rsidRDefault="00C7261A" w:rsidP="00C7261A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Biblio-Dreieck Hardegg-Langau-Weitersfeld</w:t>
      </w:r>
    </w:p>
    <w:p w14:paraId="4B75643C" w14:textId="77777777" w:rsidR="00C7261A" w:rsidRPr="00C7261A" w:rsidRDefault="00C7261A" w:rsidP="00C7261A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35E6DEEC" w14:textId="1809DC83" w:rsidR="00C7261A" w:rsidRDefault="00C7261A" w:rsidP="00C7261A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Thomas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Len</w:t>
      </w:r>
      <w:r>
        <w:rPr>
          <w:rFonts w:ascii="Arial" w:hAnsi="Arial" w:cs="Arial"/>
          <w:sz w:val="20"/>
          <w:szCs w:val="20"/>
        </w:rPr>
        <w:t>z 1</w:t>
      </w:r>
      <w:r w:rsidRPr="00C7261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Jahre</w:t>
      </w:r>
    </w:p>
    <w:p w14:paraId="56DA308B" w14:textId="7502D7E0" w:rsidR="00C7261A" w:rsidRDefault="00C7261A" w:rsidP="00C7261A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Städtische Bücherei Gmünd</w:t>
      </w:r>
    </w:p>
    <w:p w14:paraId="0920ABE8" w14:textId="77777777" w:rsidR="00C7261A" w:rsidRPr="00C7261A" w:rsidRDefault="00C7261A" w:rsidP="00C7261A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65DD57CD" w14:textId="4E8668DD" w:rsidR="00C7261A" w:rsidRDefault="00C7261A" w:rsidP="00C7261A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Emily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Mayer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Jahre</w:t>
      </w:r>
    </w:p>
    <w:p w14:paraId="0B853292" w14:textId="551E7619" w:rsidR="00C7261A" w:rsidRDefault="00C7261A" w:rsidP="00C7261A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Öffentliche Bücherei der Pfarre und Gemeinde Waldenstein</w:t>
      </w:r>
    </w:p>
    <w:p w14:paraId="40E1CD9C" w14:textId="77777777" w:rsidR="00C7261A" w:rsidRPr="00C7261A" w:rsidRDefault="00C7261A" w:rsidP="00C7261A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7231E71E" w14:textId="5447028A" w:rsidR="00C7261A" w:rsidRDefault="00C7261A" w:rsidP="00C7261A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Viktoria</w:t>
      </w:r>
      <w:r w:rsidRPr="00C7261A">
        <w:rPr>
          <w:rFonts w:ascii="Arial" w:hAnsi="Arial" w:cs="Arial"/>
          <w:sz w:val="20"/>
          <w:szCs w:val="20"/>
        </w:rPr>
        <w:tab/>
        <w:t>Cermak</w:t>
      </w:r>
      <w:r w:rsidRPr="00C726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Jahre</w:t>
      </w:r>
      <w:r w:rsidRPr="00C7261A">
        <w:rPr>
          <w:rFonts w:ascii="Arial" w:hAnsi="Arial" w:cs="Arial"/>
          <w:sz w:val="20"/>
          <w:szCs w:val="20"/>
        </w:rPr>
        <w:tab/>
      </w:r>
    </w:p>
    <w:p w14:paraId="0FF1B800" w14:textId="7F7C6D8B" w:rsidR="00C7261A" w:rsidRDefault="00C7261A" w:rsidP="00C7261A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Stadtbücherei Horn</w:t>
      </w:r>
    </w:p>
    <w:p w14:paraId="6383733E" w14:textId="77777777" w:rsidR="00C7261A" w:rsidRPr="00C7261A" w:rsidRDefault="00C7261A" w:rsidP="00C7261A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37ED5133" w14:textId="678C3570" w:rsidR="00C7261A" w:rsidRDefault="00C7261A" w:rsidP="00C7261A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Sophie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Schuh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Jahre</w:t>
      </w:r>
      <w:r w:rsidRPr="00C7261A">
        <w:rPr>
          <w:rFonts w:ascii="Arial" w:hAnsi="Arial" w:cs="Arial"/>
          <w:sz w:val="20"/>
          <w:szCs w:val="20"/>
        </w:rPr>
        <w:tab/>
      </w:r>
    </w:p>
    <w:p w14:paraId="472C8AE0" w14:textId="2650D0FE" w:rsidR="00C7261A" w:rsidRDefault="00C7261A" w:rsidP="00C7261A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Stadtbücherei Infothek Mediathek Eggenburg</w:t>
      </w:r>
    </w:p>
    <w:p w14:paraId="056E7459" w14:textId="77777777" w:rsidR="00C7261A" w:rsidRPr="00C7261A" w:rsidRDefault="00C7261A" w:rsidP="00C7261A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2B2EFD10" w14:textId="3C7823FF" w:rsidR="00C7261A" w:rsidRDefault="00C7261A" w:rsidP="00C7261A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Jakob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Wei</w:t>
      </w:r>
      <w:r w:rsidR="00ED2CB1">
        <w:rPr>
          <w:rFonts w:ascii="Arial" w:hAnsi="Arial" w:cs="Arial"/>
          <w:sz w:val="20"/>
          <w:szCs w:val="20"/>
        </w:rPr>
        <w:t>ß</w:t>
      </w:r>
      <w:r w:rsidRPr="00C7261A">
        <w:rPr>
          <w:rFonts w:ascii="Arial" w:hAnsi="Arial" w:cs="Arial"/>
          <w:sz w:val="20"/>
          <w:szCs w:val="20"/>
        </w:rPr>
        <w:t>ensteiner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 xml:space="preserve">8 </w:t>
      </w:r>
      <w:r>
        <w:rPr>
          <w:rFonts w:ascii="Arial" w:hAnsi="Arial" w:cs="Arial"/>
          <w:sz w:val="20"/>
          <w:szCs w:val="20"/>
        </w:rPr>
        <w:t>Jahre</w:t>
      </w:r>
      <w:r w:rsidRPr="00C7261A">
        <w:rPr>
          <w:rFonts w:ascii="Arial" w:hAnsi="Arial" w:cs="Arial"/>
          <w:sz w:val="20"/>
          <w:szCs w:val="20"/>
        </w:rPr>
        <w:tab/>
      </w:r>
    </w:p>
    <w:p w14:paraId="12D89A08" w14:textId="44AF268E" w:rsidR="00C7261A" w:rsidRDefault="00C7261A" w:rsidP="00C7261A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Stadtbücherei Schrems</w:t>
      </w:r>
    </w:p>
    <w:p w14:paraId="0E66E3F7" w14:textId="77777777" w:rsidR="00C7261A" w:rsidRPr="00C7261A" w:rsidRDefault="00C7261A" w:rsidP="00C7261A">
      <w:pPr>
        <w:pStyle w:val="Listenabsatz"/>
        <w:jc w:val="both"/>
        <w:rPr>
          <w:rFonts w:ascii="Arial" w:hAnsi="Arial" w:cs="Arial"/>
          <w:sz w:val="20"/>
          <w:szCs w:val="20"/>
        </w:rPr>
      </w:pPr>
    </w:p>
    <w:p w14:paraId="7EA7B92E" w14:textId="1B9DC679" w:rsidR="00C7261A" w:rsidRDefault="00C7261A" w:rsidP="00C7261A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>Leonhard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Böhm</w:t>
      </w:r>
      <w:r>
        <w:rPr>
          <w:rFonts w:ascii="Arial" w:hAnsi="Arial" w:cs="Arial"/>
          <w:sz w:val="20"/>
          <w:szCs w:val="20"/>
        </w:rPr>
        <w:t xml:space="preserve"> </w:t>
      </w:r>
      <w:r w:rsidRPr="00C7261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Jahre</w:t>
      </w:r>
    </w:p>
    <w:p w14:paraId="54E8E8D9" w14:textId="1C442E0F" w:rsidR="002D3EB2" w:rsidRPr="00C7261A" w:rsidRDefault="00C7261A" w:rsidP="00C7261A">
      <w:pPr>
        <w:pStyle w:val="Listenabsatz"/>
        <w:jc w:val="both"/>
        <w:rPr>
          <w:rFonts w:ascii="Arial" w:hAnsi="Arial" w:cs="Arial"/>
          <w:sz w:val="20"/>
          <w:szCs w:val="20"/>
        </w:rPr>
      </w:pPr>
      <w:r w:rsidRPr="00C7261A">
        <w:rPr>
          <w:rFonts w:ascii="Arial" w:hAnsi="Arial" w:cs="Arial"/>
          <w:sz w:val="20"/>
          <w:szCs w:val="20"/>
        </w:rPr>
        <w:t xml:space="preserve">Bibliothek Heidenreichstein </w:t>
      </w:r>
      <w:r w:rsidR="002D3EB2" w:rsidRPr="00C7261A">
        <w:rPr>
          <w:rFonts w:ascii="Arial" w:hAnsi="Arial" w:cs="Arial"/>
          <w:sz w:val="20"/>
          <w:szCs w:val="20"/>
        </w:rPr>
        <w:br w:type="page"/>
      </w:r>
    </w:p>
    <w:p w14:paraId="0639AC38" w14:textId="022BBF8E" w:rsidR="002D3EB2" w:rsidRPr="004022B4" w:rsidRDefault="002D3EB2" w:rsidP="002D3EB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022B4">
        <w:rPr>
          <w:rFonts w:ascii="Arial" w:hAnsi="Arial" w:cs="Arial"/>
          <w:b/>
          <w:bCs/>
          <w:sz w:val="20"/>
          <w:szCs w:val="20"/>
        </w:rPr>
        <w:lastRenderedPageBreak/>
        <w:t>Die Gewinnerinnen und Gewinner aus dem Weinviertel:</w:t>
      </w:r>
    </w:p>
    <w:p w14:paraId="636061A8" w14:textId="038F5748" w:rsidR="00936FFB" w:rsidRDefault="00936FFB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AC0BB8" w14:textId="354CC769" w:rsidR="00936FFB" w:rsidRDefault="00936FFB" w:rsidP="00936FFB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936FFB">
        <w:rPr>
          <w:rFonts w:ascii="Arial" w:hAnsi="Arial" w:cs="Arial"/>
          <w:sz w:val="20"/>
          <w:szCs w:val="20"/>
        </w:rPr>
        <w:t>Khalilova</w:t>
      </w:r>
      <w:r>
        <w:rPr>
          <w:rFonts w:ascii="Arial" w:hAnsi="Arial" w:cs="Arial"/>
          <w:sz w:val="20"/>
          <w:szCs w:val="20"/>
        </w:rPr>
        <w:t xml:space="preserve"> </w:t>
      </w:r>
      <w:r w:rsidRPr="00936FFB">
        <w:rPr>
          <w:rFonts w:ascii="Arial" w:hAnsi="Arial" w:cs="Arial"/>
          <w:sz w:val="20"/>
          <w:szCs w:val="20"/>
        </w:rPr>
        <w:t>Nozanin</w:t>
      </w:r>
      <w:r>
        <w:rPr>
          <w:rFonts w:ascii="Arial" w:hAnsi="Arial" w:cs="Arial"/>
          <w:sz w:val="20"/>
          <w:szCs w:val="20"/>
        </w:rPr>
        <w:t xml:space="preserve"> </w:t>
      </w:r>
      <w:r w:rsidRPr="00936FFB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Jahre</w:t>
      </w:r>
    </w:p>
    <w:p w14:paraId="73BA042E" w14:textId="5F4A60AB" w:rsidR="00936FFB" w:rsidRDefault="00936FFB" w:rsidP="00936FFB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936FFB">
        <w:rPr>
          <w:rFonts w:ascii="Arial" w:hAnsi="Arial" w:cs="Arial"/>
          <w:sz w:val="20"/>
          <w:szCs w:val="20"/>
        </w:rPr>
        <w:t>Pfarrbibliothek Korneuburg</w:t>
      </w:r>
    </w:p>
    <w:p w14:paraId="436B5D42" w14:textId="77777777" w:rsidR="00936FFB" w:rsidRPr="00936FFB" w:rsidRDefault="00936FFB" w:rsidP="00936FFB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14:paraId="672D0036" w14:textId="17815478" w:rsidR="00936FFB" w:rsidRDefault="00936FFB" w:rsidP="00936FFB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936FFB">
        <w:rPr>
          <w:rFonts w:ascii="Arial" w:hAnsi="Arial" w:cs="Arial"/>
          <w:sz w:val="20"/>
          <w:szCs w:val="20"/>
        </w:rPr>
        <w:t>Natalia</w:t>
      </w:r>
      <w:r w:rsidRPr="00936FFB">
        <w:rPr>
          <w:rFonts w:ascii="Arial" w:hAnsi="Arial" w:cs="Arial"/>
          <w:sz w:val="20"/>
          <w:szCs w:val="20"/>
        </w:rPr>
        <w:tab/>
        <w:t>Barazsu</w:t>
      </w:r>
      <w:r>
        <w:rPr>
          <w:rFonts w:ascii="Arial" w:hAnsi="Arial" w:cs="Arial"/>
          <w:sz w:val="20"/>
          <w:szCs w:val="20"/>
        </w:rPr>
        <w:t xml:space="preserve"> </w:t>
      </w:r>
      <w:r w:rsidRPr="00936FF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Jahre</w:t>
      </w:r>
    </w:p>
    <w:p w14:paraId="423F5E4F" w14:textId="6415E5BE" w:rsidR="00936FFB" w:rsidRDefault="00936FFB" w:rsidP="00936FFB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936FFB">
        <w:rPr>
          <w:rFonts w:ascii="Arial" w:hAnsi="Arial" w:cs="Arial"/>
          <w:sz w:val="20"/>
          <w:szCs w:val="20"/>
        </w:rPr>
        <w:t xml:space="preserve">BücherRaum Bad Pirawarth </w:t>
      </w:r>
    </w:p>
    <w:p w14:paraId="498FBEC5" w14:textId="77777777" w:rsidR="00936FFB" w:rsidRPr="00936FFB" w:rsidRDefault="00936FFB" w:rsidP="00936FFB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14:paraId="66C5B810" w14:textId="6F3C55A3" w:rsidR="00936FFB" w:rsidRDefault="00936FFB" w:rsidP="00936FFB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936FFB">
        <w:rPr>
          <w:rFonts w:ascii="Arial" w:hAnsi="Arial" w:cs="Arial"/>
          <w:sz w:val="20"/>
          <w:szCs w:val="20"/>
        </w:rPr>
        <w:t>Iris</w:t>
      </w:r>
      <w:r>
        <w:rPr>
          <w:rFonts w:ascii="Arial" w:hAnsi="Arial" w:cs="Arial"/>
          <w:sz w:val="20"/>
          <w:szCs w:val="20"/>
        </w:rPr>
        <w:t xml:space="preserve"> </w:t>
      </w:r>
      <w:r w:rsidRPr="00936FFB">
        <w:rPr>
          <w:rFonts w:ascii="Arial" w:hAnsi="Arial" w:cs="Arial"/>
          <w:sz w:val="20"/>
          <w:szCs w:val="20"/>
        </w:rPr>
        <w:t>Guthauer</w:t>
      </w:r>
      <w:r>
        <w:rPr>
          <w:rFonts w:ascii="Arial" w:hAnsi="Arial" w:cs="Arial"/>
          <w:sz w:val="20"/>
          <w:szCs w:val="20"/>
        </w:rPr>
        <w:t xml:space="preserve"> </w:t>
      </w:r>
      <w:r w:rsidRPr="00936FFB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 Jahre</w:t>
      </w:r>
      <w:r w:rsidRPr="00936FFB">
        <w:rPr>
          <w:rFonts w:ascii="Arial" w:hAnsi="Arial" w:cs="Arial"/>
          <w:sz w:val="20"/>
          <w:szCs w:val="20"/>
        </w:rPr>
        <w:tab/>
      </w:r>
    </w:p>
    <w:p w14:paraId="1411D172" w14:textId="4A333134" w:rsidR="00936FFB" w:rsidRDefault="00936FFB" w:rsidP="00936FFB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936FFB">
        <w:rPr>
          <w:rFonts w:ascii="Arial" w:hAnsi="Arial" w:cs="Arial"/>
          <w:sz w:val="20"/>
          <w:szCs w:val="20"/>
        </w:rPr>
        <w:t>Städtische Bücherei Korneuburg</w:t>
      </w:r>
    </w:p>
    <w:p w14:paraId="28F3673E" w14:textId="77777777" w:rsidR="00936FFB" w:rsidRPr="00936FFB" w:rsidRDefault="00936FFB" w:rsidP="00936FFB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14:paraId="6AF2FF01" w14:textId="04CDD4D9" w:rsidR="00936FFB" w:rsidRDefault="00936FFB" w:rsidP="00936FFB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936FFB">
        <w:rPr>
          <w:rFonts w:ascii="Arial" w:hAnsi="Arial" w:cs="Arial"/>
          <w:sz w:val="20"/>
          <w:szCs w:val="20"/>
        </w:rPr>
        <w:t>Annika</w:t>
      </w:r>
      <w:r w:rsidRPr="00936FFB">
        <w:rPr>
          <w:rFonts w:ascii="Arial" w:hAnsi="Arial" w:cs="Arial"/>
          <w:sz w:val="20"/>
          <w:szCs w:val="20"/>
        </w:rPr>
        <w:tab/>
        <w:t>Kurz</w:t>
      </w:r>
      <w:r>
        <w:rPr>
          <w:rFonts w:ascii="Arial" w:hAnsi="Arial" w:cs="Arial"/>
          <w:sz w:val="20"/>
          <w:szCs w:val="20"/>
        </w:rPr>
        <w:t xml:space="preserve"> </w:t>
      </w:r>
      <w:r w:rsidRPr="00936FF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Jahre</w:t>
      </w:r>
    </w:p>
    <w:p w14:paraId="0A9CC69A" w14:textId="072DAFDE" w:rsidR="00936FFB" w:rsidRDefault="00936FFB" w:rsidP="00936FFB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936FFB">
        <w:rPr>
          <w:rFonts w:ascii="Arial" w:hAnsi="Arial" w:cs="Arial"/>
          <w:sz w:val="20"/>
          <w:szCs w:val="20"/>
        </w:rPr>
        <w:t>Stadtbücherei Zistersdorf</w:t>
      </w:r>
    </w:p>
    <w:p w14:paraId="7EC09DB4" w14:textId="77777777" w:rsidR="00936FFB" w:rsidRPr="00936FFB" w:rsidRDefault="00936FFB" w:rsidP="00936FFB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14:paraId="42CEFE09" w14:textId="4D5B3231" w:rsidR="00936FFB" w:rsidRDefault="00936FFB" w:rsidP="00936FFB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936FFB">
        <w:rPr>
          <w:rFonts w:ascii="Arial" w:hAnsi="Arial" w:cs="Arial"/>
          <w:sz w:val="20"/>
          <w:szCs w:val="20"/>
        </w:rPr>
        <w:t>Lilia</w:t>
      </w:r>
      <w:r>
        <w:rPr>
          <w:rFonts w:ascii="Arial" w:hAnsi="Arial" w:cs="Arial"/>
          <w:sz w:val="20"/>
          <w:szCs w:val="20"/>
        </w:rPr>
        <w:t xml:space="preserve"> </w:t>
      </w:r>
      <w:r w:rsidRPr="00936FFB">
        <w:rPr>
          <w:rFonts w:ascii="Arial" w:hAnsi="Arial" w:cs="Arial"/>
          <w:sz w:val="20"/>
          <w:szCs w:val="20"/>
        </w:rPr>
        <w:t>Tuma</w:t>
      </w:r>
      <w:r>
        <w:rPr>
          <w:rFonts w:ascii="Arial" w:hAnsi="Arial" w:cs="Arial"/>
          <w:sz w:val="20"/>
          <w:szCs w:val="20"/>
        </w:rPr>
        <w:t xml:space="preserve"> </w:t>
      </w:r>
      <w:r w:rsidRPr="00936FFB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Jahre</w:t>
      </w:r>
    </w:p>
    <w:p w14:paraId="3B7BC0A9" w14:textId="19F46541" w:rsidR="00936FFB" w:rsidRDefault="00936FFB" w:rsidP="00936FFB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936FFB">
        <w:rPr>
          <w:rFonts w:ascii="Arial" w:hAnsi="Arial" w:cs="Arial"/>
          <w:sz w:val="20"/>
          <w:szCs w:val="20"/>
        </w:rPr>
        <w:t>Bücherei Lesetreff Schleinbach-Ulrichskirchen-Kronberg</w:t>
      </w:r>
    </w:p>
    <w:p w14:paraId="4FDD3B1D" w14:textId="77777777" w:rsidR="00936FFB" w:rsidRPr="00936FFB" w:rsidRDefault="00936FFB" w:rsidP="00936FFB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14:paraId="0EA6736B" w14:textId="368FE28F" w:rsidR="00936FFB" w:rsidRDefault="00936FFB" w:rsidP="00936FFB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936FFB">
        <w:rPr>
          <w:rFonts w:ascii="Arial" w:hAnsi="Arial" w:cs="Arial"/>
          <w:sz w:val="20"/>
          <w:szCs w:val="20"/>
        </w:rPr>
        <w:t>Peter</w:t>
      </w:r>
      <w:r>
        <w:rPr>
          <w:rFonts w:ascii="Arial" w:hAnsi="Arial" w:cs="Arial"/>
          <w:sz w:val="20"/>
          <w:szCs w:val="20"/>
        </w:rPr>
        <w:t xml:space="preserve"> </w:t>
      </w:r>
      <w:r w:rsidRPr="00936FFB">
        <w:rPr>
          <w:rFonts w:ascii="Arial" w:hAnsi="Arial" w:cs="Arial"/>
          <w:sz w:val="20"/>
          <w:szCs w:val="20"/>
        </w:rPr>
        <w:t>Balogh</w:t>
      </w:r>
      <w:r>
        <w:rPr>
          <w:rFonts w:ascii="Arial" w:hAnsi="Arial" w:cs="Arial"/>
          <w:sz w:val="20"/>
          <w:szCs w:val="20"/>
        </w:rPr>
        <w:t xml:space="preserve"> </w:t>
      </w:r>
      <w:r w:rsidRPr="00936FFB">
        <w:rPr>
          <w:rFonts w:ascii="Arial" w:hAnsi="Arial" w:cs="Arial"/>
          <w:sz w:val="20"/>
          <w:szCs w:val="20"/>
        </w:rPr>
        <w:t>9</w:t>
      </w:r>
      <w:r w:rsidRPr="00936F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Jahre</w:t>
      </w:r>
    </w:p>
    <w:p w14:paraId="159AEE83" w14:textId="3270F0B3" w:rsidR="00936FFB" w:rsidRDefault="00936FFB" w:rsidP="00936FFB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936FFB">
        <w:rPr>
          <w:rFonts w:ascii="Arial" w:hAnsi="Arial" w:cs="Arial"/>
          <w:sz w:val="20"/>
          <w:szCs w:val="20"/>
        </w:rPr>
        <w:t>Gemeindebücherei Weiden</w:t>
      </w:r>
      <w:r>
        <w:rPr>
          <w:rFonts w:ascii="Arial" w:hAnsi="Arial" w:cs="Arial"/>
          <w:sz w:val="20"/>
          <w:szCs w:val="20"/>
        </w:rPr>
        <w:t xml:space="preserve"> an der</w:t>
      </w:r>
      <w:r w:rsidRPr="00936FFB">
        <w:rPr>
          <w:rFonts w:ascii="Arial" w:hAnsi="Arial" w:cs="Arial"/>
          <w:sz w:val="20"/>
          <w:szCs w:val="20"/>
        </w:rPr>
        <w:t xml:space="preserve"> March</w:t>
      </w:r>
    </w:p>
    <w:p w14:paraId="68D04197" w14:textId="77777777" w:rsidR="00936FFB" w:rsidRPr="00936FFB" w:rsidRDefault="00936FFB" w:rsidP="00936FFB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14:paraId="46701048" w14:textId="348EC699" w:rsidR="00936FFB" w:rsidRDefault="00936FFB" w:rsidP="00936FFB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936FFB">
        <w:rPr>
          <w:rFonts w:ascii="Arial" w:hAnsi="Arial" w:cs="Arial"/>
          <w:sz w:val="20"/>
          <w:szCs w:val="20"/>
        </w:rPr>
        <w:t>Sajda</w:t>
      </w:r>
      <w:r>
        <w:rPr>
          <w:rFonts w:ascii="Arial" w:hAnsi="Arial" w:cs="Arial"/>
          <w:sz w:val="20"/>
          <w:szCs w:val="20"/>
        </w:rPr>
        <w:t xml:space="preserve"> </w:t>
      </w:r>
      <w:r w:rsidRPr="00936FFB">
        <w:rPr>
          <w:rFonts w:ascii="Arial" w:hAnsi="Arial" w:cs="Arial"/>
          <w:sz w:val="20"/>
          <w:szCs w:val="20"/>
        </w:rPr>
        <w:t>Mehrhoke</w:t>
      </w:r>
      <w:r>
        <w:rPr>
          <w:rFonts w:ascii="Arial" w:hAnsi="Arial" w:cs="Arial"/>
          <w:sz w:val="20"/>
          <w:szCs w:val="20"/>
        </w:rPr>
        <w:t xml:space="preserve"> </w:t>
      </w:r>
      <w:r w:rsidRPr="00936FFB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Jahre</w:t>
      </w:r>
    </w:p>
    <w:p w14:paraId="73BCC644" w14:textId="542D85FA" w:rsidR="00936FFB" w:rsidRDefault="00936FFB" w:rsidP="00936FFB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936FFB">
        <w:rPr>
          <w:rFonts w:ascii="Arial" w:hAnsi="Arial" w:cs="Arial"/>
          <w:sz w:val="20"/>
          <w:szCs w:val="20"/>
        </w:rPr>
        <w:t>Stadtbücherei Gerasdorf</w:t>
      </w:r>
    </w:p>
    <w:p w14:paraId="7179B045" w14:textId="77777777" w:rsidR="00936FFB" w:rsidRPr="00936FFB" w:rsidRDefault="00936FFB" w:rsidP="00936FFB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14:paraId="2467E852" w14:textId="59339E12" w:rsidR="00936FFB" w:rsidRDefault="00936FFB" w:rsidP="00936FFB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936FFB">
        <w:rPr>
          <w:rFonts w:ascii="Arial" w:hAnsi="Arial" w:cs="Arial"/>
          <w:sz w:val="20"/>
          <w:szCs w:val="20"/>
        </w:rPr>
        <w:t>Matthias Leitner</w:t>
      </w:r>
      <w:r>
        <w:rPr>
          <w:rFonts w:ascii="Arial" w:hAnsi="Arial" w:cs="Arial"/>
          <w:sz w:val="20"/>
          <w:szCs w:val="20"/>
        </w:rPr>
        <w:t xml:space="preserve"> </w:t>
      </w:r>
      <w:r w:rsidRPr="00936FFB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Jahre</w:t>
      </w:r>
    </w:p>
    <w:p w14:paraId="2C0F2520" w14:textId="1116BF85" w:rsidR="00936FFB" w:rsidRDefault="00936FFB" w:rsidP="00936FFB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936FFB">
        <w:rPr>
          <w:rFonts w:ascii="Arial" w:hAnsi="Arial" w:cs="Arial"/>
          <w:sz w:val="20"/>
          <w:szCs w:val="20"/>
        </w:rPr>
        <w:t>Bücherei Maissau</w:t>
      </w:r>
    </w:p>
    <w:p w14:paraId="30BE016C" w14:textId="77777777" w:rsidR="00936FFB" w:rsidRPr="00936FFB" w:rsidRDefault="00936FFB" w:rsidP="00936FFB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0CA4922F" w14:textId="534CD41F" w:rsidR="00936FFB" w:rsidRDefault="00936FFB" w:rsidP="00936FFB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936FFB">
        <w:rPr>
          <w:rFonts w:ascii="Arial" w:hAnsi="Arial" w:cs="Arial"/>
          <w:sz w:val="20"/>
          <w:szCs w:val="20"/>
        </w:rPr>
        <w:t>Luisa</w:t>
      </w:r>
      <w:r>
        <w:rPr>
          <w:rFonts w:ascii="Arial" w:hAnsi="Arial" w:cs="Arial"/>
          <w:sz w:val="20"/>
          <w:szCs w:val="20"/>
        </w:rPr>
        <w:t xml:space="preserve"> </w:t>
      </w:r>
      <w:r w:rsidRPr="00936FFB">
        <w:rPr>
          <w:rFonts w:ascii="Arial" w:hAnsi="Arial" w:cs="Arial"/>
          <w:sz w:val="20"/>
          <w:szCs w:val="20"/>
        </w:rPr>
        <w:t>Blauensteiner</w:t>
      </w:r>
      <w:r>
        <w:rPr>
          <w:rFonts w:ascii="Arial" w:hAnsi="Arial" w:cs="Arial"/>
          <w:sz w:val="20"/>
          <w:szCs w:val="20"/>
        </w:rPr>
        <w:t xml:space="preserve"> </w:t>
      </w:r>
      <w:r w:rsidRPr="00936FFB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Jahre</w:t>
      </w:r>
    </w:p>
    <w:p w14:paraId="5C10115E" w14:textId="2088D271" w:rsidR="00936FFB" w:rsidRDefault="00936FFB" w:rsidP="00936FFB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936FFB">
        <w:rPr>
          <w:rFonts w:ascii="Arial" w:hAnsi="Arial" w:cs="Arial"/>
          <w:sz w:val="20"/>
          <w:szCs w:val="20"/>
        </w:rPr>
        <w:t>Stadtbücherei Gänserndorf</w:t>
      </w:r>
    </w:p>
    <w:p w14:paraId="3BFE09D3" w14:textId="77777777" w:rsidR="00936FFB" w:rsidRPr="00936FFB" w:rsidRDefault="00936FFB" w:rsidP="00936FFB">
      <w:pPr>
        <w:pStyle w:val="Listenabsatz"/>
        <w:spacing w:after="0"/>
        <w:rPr>
          <w:rFonts w:ascii="Arial" w:hAnsi="Arial" w:cs="Arial"/>
          <w:sz w:val="20"/>
          <w:szCs w:val="20"/>
        </w:rPr>
      </w:pPr>
    </w:p>
    <w:p w14:paraId="33BFD185" w14:textId="4FFA9B84" w:rsidR="00936FFB" w:rsidRDefault="00936FFB" w:rsidP="00936FFB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936FFB">
        <w:rPr>
          <w:rFonts w:ascii="Arial" w:hAnsi="Arial" w:cs="Arial"/>
          <w:sz w:val="20"/>
          <w:szCs w:val="20"/>
        </w:rPr>
        <w:t>Julia</w:t>
      </w:r>
      <w:r>
        <w:rPr>
          <w:rFonts w:ascii="Arial" w:hAnsi="Arial" w:cs="Arial"/>
          <w:sz w:val="20"/>
          <w:szCs w:val="20"/>
        </w:rPr>
        <w:t xml:space="preserve"> </w:t>
      </w:r>
      <w:r w:rsidRPr="00936FFB">
        <w:rPr>
          <w:rFonts w:ascii="Arial" w:hAnsi="Arial" w:cs="Arial"/>
          <w:sz w:val="20"/>
          <w:szCs w:val="20"/>
        </w:rPr>
        <w:t>Habitzl</w:t>
      </w:r>
      <w:r w:rsidR="00ED2CB1">
        <w:rPr>
          <w:rFonts w:ascii="Arial" w:hAnsi="Arial" w:cs="Arial"/>
          <w:sz w:val="20"/>
          <w:szCs w:val="20"/>
        </w:rPr>
        <w:t xml:space="preserve"> </w:t>
      </w:r>
      <w:r w:rsidRPr="00936FFB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Jahre</w:t>
      </w:r>
    </w:p>
    <w:p w14:paraId="2D142931" w14:textId="7117A91E" w:rsidR="00936FFB" w:rsidRPr="00936FFB" w:rsidRDefault="00936FFB" w:rsidP="00936FFB">
      <w:pPr>
        <w:pStyle w:val="Listenabsatz"/>
        <w:spacing w:after="0"/>
        <w:rPr>
          <w:rFonts w:ascii="Arial" w:hAnsi="Arial" w:cs="Arial"/>
          <w:sz w:val="20"/>
          <w:szCs w:val="20"/>
        </w:rPr>
      </w:pPr>
      <w:r w:rsidRPr="00936FFB">
        <w:rPr>
          <w:rFonts w:ascii="Arial" w:hAnsi="Arial" w:cs="Arial"/>
          <w:sz w:val="20"/>
          <w:szCs w:val="20"/>
        </w:rPr>
        <w:t>Stadtbibliothek Mistelbach</w:t>
      </w:r>
    </w:p>
    <w:p w14:paraId="73059565" w14:textId="4A20EABE" w:rsidR="008120BF" w:rsidRPr="00E963DB" w:rsidRDefault="008120BF" w:rsidP="00936FF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</w:p>
    <w:sectPr w:rsidR="008120BF" w:rsidRPr="00E963DB">
      <w:headerReference w:type="default" r:id="rId9"/>
      <w:footerReference w:type="default" r:id="rId10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D72B" w14:textId="77777777" w:rsidR="008120BF" w:rsidRDefault="00E963DB">
      <w:pPr>
        <w:spacing w:after="0" w:line="240" w:lineRule="auto"/>
      </w:pPr>
      <w:r>
        <w:separator/>
      </w:r>
    </w:p>
  </w:endnote>
  <w:endnote w:type="continuationSeparator" w:id="0">
    <w:p w14:paraId="36AC019B" w14:textId="77777777" w:rsidR="008120BF" w:rsidRDefault="00E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0179503"/>
      <w:docPartObj>
        <w:docPartGallery w:val="Page Numbers (Bottom of Page)"/>
        <w:docPartUnique/>
      </w:docPartObj>
    </w:sdtPr>
    <w:sdtEndPr/>
    <w:sdtContent>
      <w:p w14:paraId="2FFE661C" w14:textId="115D9EEA" w:rsidR="009B1459" w:rsidRDefault="009B1459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337A2335" w14:textId="77777777" w:rsidR="008120BF" w:rsidRDefault="008120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6FAA" w14:textId="77777777" w:rsidR="008120BF" w:rsidRDefault="00E963DB">
      <w:pPr>
        <w:spacing w:after="0" w:line="240" w:lineRule="auto"/>
      </w:pPr>
      <w:r>
        <w:separator/>
      </w:r>
    </w:p>
  </w:footnote>
  <w:footnote w:type="continuationSeparator" w:id="0">
    <w:p w14:paraId="573A2A39" w14:textId="77777777" w:rsidR="008120BF" w:rsidRDefault="00E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9AF8" w14:textId="77777777" w:rsidR="008120BF" w:rsidRDefault="00E963DB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307CA643" wp14:editId="390334E1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49296" cy="10678600"/>
          <wp:effectExtent l="0" t="0" r="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96" cy="1067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C0A20"/>
    <w:multiLevelType w:val="hybridMultilevel"/>
    <w:tmpl w:val="1B52868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E0936"/>
    <w:multiLevelType w:val="hybridMultilevel"/>
    <w:tmpl w:val="3E548C2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30A9C"/>
    <w:multiLevelType w:val="hybridMultilevel"/>
    <w:tmpl w:val="BD34060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87CD9"/>
    <w:multiLevelType w:val="hybridMultilevel"/>
    <w:tmpl w:val="B81EC68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02655"/>
    <w:multiLevelType w:val="hybridMultilevel"/>
    <w:tmpl w:val="6A00068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502AF"/>
    <w:multiLevelType w:val="hybridMultilevel"/>
    <w:tmpl w:val="9272933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511F0"/>
    <w:multiLevelType w:val="hybridMultilevel"/>
    <w:tmpl w:val="D7B2645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BF"/>
    <w:rsid w:val="000D445F"/>
    <w:rsid w:val="000F1B06"/>
    <w:rsid w:val="001662D4"/>
    <w:rsid w:val="00187A35"/>
    <w:rsid w:val="001A4998"/>
    <w:rsid w:val="001B7547"/>
    <w:rsid w:val="002025DE"/>
    <w:rsid w:val="00247EC0"/>
    <w:rsid w:val="002B45F3"/>
    <w:rsid w:val="002D2CE4"/>
    <w:rsid w:val="002D39C3"/>
    <w:rsid w:val="002D3EB2"/>
    <w:rsid w:val="00304B7D"/>
    <w:rsid w:val="00306A7A"/>
    <w:rsid w:val="00385646"/>
    <w:rsid w:val="003A72C4"/>
    <w:rsid w:val="004022B4"/>
    <w:rsid w:val="0041544B"/>
    <w:rsid w:val="00435043"/>
    <w:rsid w:val="00457137"/>
    <w:rsid w:val="00464D12"/>
    <w:rsid w:val="004A5EDE"/>
    <w:rsid w:val="004F45AE"/>
    <w:rsid w:val="00516EAE"/>
    <w:rsid w:val="00517B11"/>
    <w:rsid w:val="005B3435"/>
    <w:rsid w:val="005F4F8A"/>
    <w:rsid w:val="00643988"/>
    <w:rsid w:val="0066186C"/>
    <w:rsid w:val="006C7C89"/>
    <w:rsid w:val="00701735"/>
    <w:rsid w:val="00704383"/>
    <w:rsid w:val="0075328B"/>
    <w:rsid w:val="00757FBA"/>
    <w:rsid w:val="007B3B2C"/>
    <w:rsid w:val="008120BF"/>
    <w:rsid w:val="00866206"/>
    <w:rsid w:val="008B114D"/>
    <w:rsid w:val="008F46E7"/>
    <w:rsid w:val="009031E9"/>
    <w:rsid w:val="00936FFB"/>
    <w:rsid w:val="0095013C"/>
    <w:rsid w:val="00954B36"/>
    <w:rsid w:val="00966BD5"/>
    <w:rsid w:val="009835F3"/>
    <w:rsid w:val="009A0034"/>
    <w:rsid w:val="009B1459"/>
    <w:rsid w:val="00A44183"/>
    <w:rsid w:val="00A92032"/>
    <w:rsid w:val="00A9293A"/>
    <w:rsid w:val="00AB3F29"/>
    <w:rsid w:val="00AD3D44"/>
    <w:rsid w:val="00AE79B9"/>
    <w:rsid w:val="00B04372"/>
    <w:rsid w:val="00B370AE"/>
    <w:rsid w:val="00BC577B"/>
    <w:rsid w:val="00BF37E2"/>
    <w:rsid w:val="00C26AEE"/>
    <w:rsid w:val="00C46FE5"/>
    <w:rsid w:val="00C7261A"/>
    <w:rsid w:val="00CA3B8B"/>
    <w:rsid w:val="00DD1D76"/>
    <w:rsid w:val="00E315EA"/>
    <w:rsid w:val="00E963DB"/>
    <w:rsid w:val="00ED2CB1"/>
    <w:rsid w:val="00F42627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D9BCD0E"/>
  <w15:chartTrackingRefBased/>
  <w15:docId w15:val="{50DD8FBA-FBDE-4CB6-8E4F-E9702CF7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D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ffpunkt-bibliothek.at/pres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HinterhoferFEN\AppData\Local\Microsoft\Windows\INetCache\Content.Outlook\8PCCSEMR\FEN_TB_Briefpapier-Vorlage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13D7-44D9-40EE-B9BA-296FC0A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FEN_TB_Briefpapier-Vorlage_2020.dotx</Template>
  <TotalTime>0</TotalTime>
  <Pages>5</Pages>
  <Words>714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</dc:creator>
  <cp:keywords/>
  <dc:description/>
  <cp:lastModifiedBy>Kerstin Mayer | Treffpunkt-Bibliothek</cp:lastModifiedBy>
  <cp:revision>13</cp:revision>
  <dcterms:created xsi:type="dcterms:W3CDTF">2022-10-12T14:47:00Z</dcterms:created>
  <dcterms:modified xsi:type="dcterms:W3CDTF">2022-10-15T08:06:00Z</dcterms:modified>
</cp:coreProperties>
</file>